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E1FC" w14:textId="77777777" w:rsidR="00D2358F" w:rsidRPr="00C96D15" w:rsidRDefault="002D6909">
      <w:pPr>
        <w:rPr>
          <w:rFonts w:ascii="Montserrat" w:hAnsi="Montserrat"/>
          <w:sz w:val="24"/>
          <w:szCs w:val="24"/>
        </w:rPr>
      </w:pPr>
      <w:r w:rsidRPr="00C96D15">
        <w:rPr>
          <w:rFonts w:ascii="Montserrat" w:hAnsi="Montserrat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606E292" wp14:editId="1554F60C">
            <wp:simplePos x="0" y="0"/>
            <wp:positionH relativeFrom="column">
              <wp:posOffset>-903605</wp:posOffset>
            </wp:positionH>
            <wp:positionV relativeFrom="paragraph">
              <wp:posOffset>-742950</wp:posOffset>
            </wp:positionV>
            <wp:extent cx="7593330" cy="10725150"/>
            <wp:effectExtent l="19050" t="0" r="7620" b="0"/>
            <wp:wrapNone/>
            <wp:docPr id="1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33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16E" w:rsidRPr="00C96D15">
        <w:rPr>
          <w:rFonts w:ascii="Montserrat" w:hAnsi="Montserrat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606E294" wp14:editId="1606E295">
            <wp:simplePos x="0" y="0"/>
            <wp:positionH relativeFrom="page">
              <wp:posOffset>-8255</wp:posOffset>
            </wp:positionH>
            <wp:positionV relativeFrom="page">
              <wp:posOffset>308927</wp:posOffset>
            </wp:positionV>
            <wp:extent cx="7574280" cy="4540250"/>
            <wp:effectExtent l="0" t="0" r="7620" b="0"/>
            <wp:wrapNone/>
            <wp:docPr id="45" name="Picture 45" descr="ozad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ozadj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06E1FD" w14:textId="77777777" w:rsidR="00D2358F" w:rsidRPr="00C96D15" w:rsidRDefault="00D2358F">
      <w:pPr>
        <w:rPr>
          <w:rFonts w:ascii="Montserrat" w:hAnsi="Montserrat"/>
          <w:sz w:val="24"/>
          <w:szCs w:val="24"/>
        </w:rPr>
      </w:pPr>
    </w:p>
    <w:p w14:paraId="1606E1FE" w14:textId="77777777" w:rsidR="00D2358F" w:rsidRPr="00C96D15" w:rsidRDefault="00D2358F">
      <w:pPr>
        <w:rPr>
          <w:rFonts w:ascii="Montserrat" w:hAnsi="Montserrat"/>
          <w:sz w:val="24"/>
          <w:szCs w:val="24"/>
        </w:rPr>
      </w:pPr>
    </w:p>
    <w:p w14:paraId="1606E1FF" w14:textId="77777777" w:rsidR="00D2358F" w:rsidRPr="00C96D15" w:rsidRDefault="00D2358F">
      <w:pPr>
        <w:rPr>
          <w:rFonts w:ascii="Montserrat" w:hAnsi="Montserrat"/>
          <w:sz w:val="24"/>
          <w:szCs w:val="24"/>
        </w:rPr>
      </w:pPr>
    </w:p>
    <w:p w14:paraId="1606E200" w14:textId="77777777" w:rsidR="00D2358F" w:rsidRPr="00C96D15" w:rsidRDefault="00D2358F">
      <w:pPr>
        <w:rPr>
          <w:rFonts w:ascii="Montserrat" w:hAnsi="Montserrat"/>
          <w:sz w:val="24"/>
          <w:szCs w:val="24"/>
        </w:rPr>
      </w:pPr>
    </w:p>
    <w:p w14:paraId="1606E201" w14:textId="77777777" w:rsidR="00D2358F" w:rsidRPr="00C96D15" w:rsidRDefault="00D2358F">
      <w:pPr>
        <w:rPr>
          <w:rFonts w:ascii="Montserrat" w:hAnsi="Montserrat"/>
          <w:sz w:val="24"/>
          <w:szCs w:val="24"/>
        </w:rPr>
      </w:pPr>
    </w:p>
    <w:p w14:paraId="1606E202" w14:textId="77777777" w:rsidR="00D2358F" w:rsidRPr="00C96D15" w:rsidRDefault="00D2358F">
      <w:pPr>
        <w:rPr>
          <w:rFonts w:ascii="Montserrat" w:hAnsi="Montserrat"/>
          <w:sz w:val="24"/>
          <w:szCs w:val="24"/>
        </w:rPr>
      </w:pPr>
    </w:p>
    <w:p w14:paraId="1606E203" w14:textId="77777777" w:rsidR="005465E9" w:rsidRPr="00C96D15" w:rsidRDefault="005465E9">
      <w:pPr>
        <w:rPr>
          <w:rFonts w:ascii="Montserrat" w:hAnsi="Montserrat"/>
          <w:sz w:val="24"/>
          <w:szCs w:val="24"/>
        </w:rPr>
      </w:pPr>
    </w:p>
    <w:p w14:paraId="1606E204" w14:textId="77777777" w:rsidR="00414A14" w:rsidRPr="00C96D15" w:rsidRDefault="00414A14">
      <w:pPr>
        <w:rPr>
          <w:rFonts w:ascii="Montserrat" w:hAnsi="Montserrat"/>
          <w:sz w:val="24"/>
          <w:szCs w:val="24"/>
        </w:rPr>
      </w:pPr>
    </w:p>
    <w:p w14:paraId="1606E205" w14:textId="77777777" w:rsidR="00B7496D" w:rsidRPr="00C96D15" w:rsidRDefault="00B7496D">
      <w:pPr>
        <w:rPr>
          <w:rFonts w:ascii="Montserrat" w:hAnsi="Montserrat"/>
          <w:sz w:val="24"/>
          <w:szCs w:val="24"/>
        </w:rPr>
      </w:pPr>
    </w:p>
    <w:p w14:paraId="1606E206" w14:textId="77777777" w:rsidR="00B7496D" w:rsidRPr="00C96D15" w:rsidRDefault="00B7496D">
      <w:pPr>
        <w:rPr>
          <w:rFonts w:ascii="Montserrat" w:hAnsi="Montserrat"/>
          <w:sz w:val="24"/>
          <w:szCs w:val="24"/>
        </w:rPr>
      </w:pPr>
    </w:p>
    <w:p w14:paraId="1606E207" w14:textId="77777777" w:rsidR="00B7496D" w:rsidRPr="00C96D15" w:rsidRDefault="00B7496D">
      <w:pPr>
        <w:rPr>
          <w:rFonts w:ascii="Montserrat" w:hAnsi="Montserrat"/>
          <w:sz w:val="24"/>
          <w:szCs w:val="24"/>
        </w:rPr>
      </w:pPr>
    </w:p>
    <w:p w14:paraId="1606E208" w14:textId="77777777" w:rsidR="002D1A55" w:rsidRPr="00C96D15" w:rsidRDefault="002D1A55">
      <w:pPr>
        <w:rPr>
          <w:rFonts w:ascii="Montserrat" w:hAnsi="Montserrat"/>
          <w:sz w:val="24"/>
          <w:szCs w:val="24"/>
        </w:rPr>
        <w:sectPr w:rsidR="002D1A55" w:rsidRPr="00C96D15" w:rsidSect="001B2ACC">
          <w:headerReference w:type="default" r:id="rId13"/>
          <w:footerReference w:type="default" r:id="rId14"/>
          <w:pgSz w:w="11906" w:h="16838" w:code="9"/>
          <w:pgMar w:top="1985" w:right="1418" w:bottom="1985" w:left="1418" w:header="1304" w:footer="1077" w:gutter="0"/>
          <w:cols w:space="708"/>
          <w:titlePg/>
          <w:docGrid w:linePitch="360"/>
        </w:sectPr>
      </w:pPr>
    </w:p>
    <w:sdt>
      <w:sdtPr>
        <w:rPr>
          <w:rFonts w:ascii="Montserrat" w:hAnsi="Montserrat"/>
          <w:sz w:val="56"/>
          <w:szCs w:val="56"/>
        </w:rPr>
        <w:alias w:val="Title"/>
        <w:tag w:val=""/>
        <w:id w:val="1719403772"/>
        <w:placeholder>
          <w:docPart w:val="BBFB1D044FAF4296B28688A8F95BDB2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606E209" w14:textId="1949243B" w:rsidR="00AA53F1" w:rsidRPr="00C96D15" w:rsidRDefault="00C96D15" w:rsidP="002D6BEB">
          <w:pPr>
            <w:pStyle w:val="TitleDocument"/>
            <w:rPr>
              <w:rFonts w:ascii="Montserrat" w:hAnsi="Montserrat"/>
              <w:sz w:val="24"/>
              <w:szCs w:val="24"/>
            </w:rPr>
          </w:pPr>
          <w:r w:rsidRPr="00C96D15">
            <w:rPr>
              <w:rFonts w:ascii="Montserrat" w:hAnsi="Montserrat"/>
              <w:sz w:val="56"/>
              <w:szCs w:val="56"/>
            </w:rPr>
            <w:t xml:space="preserve">swicssy exclusivity program </w:t>
          </w:r>
        </w:p>
      </w:sdtContent>
    </w:sdt>
    <w:p w14:paraId="1606E20A" w14:textId="77777777" w:rsidR="00D2358F" w:rsidRPr="00C96D15" w:rsidRDefault="00D2358F">
      <w:pPr>
        <w:rPr>
          <w:rFonts w:ascii="Montserrat" w:hAnsi="Montserrat"/>
          <w:sz w:val="24"/>
          <w:szCs w:val="24"/>
        </w:rPr>
      </w:pPr>
    </w:p>
    <w:p w14:paraId="1606E20B" w14:textId="77777777" w:rsidR="003F0959" w:rsidRPr="00C96D15" w:rsidRDefault="003F0959">
      <w:pPr>
        <w:rPr>
          <w:rFonts w:ascii="Montserrat" w:hAnsi="Montserrat"/>
          <w:sz w:val="24"/>
          <w:szCs w:val="24"/>
        </w:rPr>
      </w:pPr>
    </w:p>
    <w:p w14:paraId="1606E20C" w14:textId="77777777" w:rsidR="003F0959" w:rsidRPr="00C96D15" w:rsidRDefault="003F0959">
      <w:pPr>
        <w:rPr>
          <w:rFonts w:ascii="Montserrat" w:hAnsi="Montserrat"/>
          <w:sz w:val="24"/>
          <w:szCs w:val="24"/>
        </w:rPr>
      </w:pPr>
    </w:p>
    <w:p w14:paraId="1606E20D" w14:textId="77777777" w:rsidR="003F0959" w:rsidRPr="00C96D15" w:rsidRDefault="003F0959">
      <w:pPr>
        <w:rPr>
          <w:rFonts w:ascii="Montserrat" w:hAnsi="Montserrat"/>
          <w:sz w:val="24"/>
          <w:szCs w:val="24"/>
        </w:rPr>
      </w:pPr>
    </w:p>
    <w:p w14:paraId="1606E20F" w14:textId="77777777" w:rsidR="002D1A55" w:rsidRPr="00C96D15" w:rsidRDefault="002D1A55">
      <w:pPr>
        <w:rPr>
          <w:rFonts w:ascii="Montserrat" w:hAnsi="Montserrat"/>
          <w:sz w:val="24"/>
          <w:szCs w:val="24"/>
        </w:rPr>
        <w:sectPr w:rsidR="002D1A55" w:rsidRPr="00C96D15" w:rsidSect="002D1A55">
          <w:type w:val="continuous"/>
          <w:pgSz w:w="11906" w:h="16838" w:code="9"/>
          <w:pgMar w:top="1985" w:right="1418" w:bottom="1985" w:left="1418" w:header="1304" w:footer="1077" w:gutter="0"/>
          <w:cols w:space="708"/>
          <w:titlePg/>
          <w:docGrid w:linePitch="360"/>
        </w:sectPr>
      </w:pPr>
    </w:p>
    <w:p w14:paraId="3E5F0959" w14:textId="72538F8A" w:rsidR="00C96D15" w:rsidRPr="00826473" w:rsidRDefault="00C96D15" w:rsidP="00C96D15">
      <w:pPr>
        <w:rPr>
          <w:rFonts w:ascii="Montserrat" w:hAnsi="Montserrat"/>
          <w:sz w:val="24"/>
          <w:szCs w:val="24"/>
        </w:rPr>
      </w:pPr>
      <w:r w:rsidRPr="00826473">
        <w:rPr>
          <w:rFonts w:ascii="Montserrat" w:hAnsi="Montserrat" w:cs="Arial"/>
          <w:b/>
          <w:bCs/>
          <w:color w:val="747E89"/>
          <w:sz w:val="24"/>
          <w:szCs w:val="24"/>
          <w:lang w:val="en-US"/>
        </w:rPr>
        <w:lastRenderedPageBreak/>
        <w:t>TECHNICAL QUESTIONS</w:t>
      </w:r>
      <w:r w:rsidRPr="00826473">
        <w:rPr>
          <w:rFonts w:ascii="Montserrat" w:hAnsi="Montserrat" w:cs="Arial"/>
          <w:color w:val="747E89"/>
          <w:sz w:val="24"/>
          <w:szCs w:val="24"/>
        </w:rPr>
        <w:t> </w:t>
      </w:r>
    </w:p>
    <w:p w14:paraId="5EF683EE" w14:textId="776FE3AD" w:rsidR="00C96D15" w:rsidRPr="00826473" w:rsidRDefault="00C96D15" w:rsidP="00C96D15">
      <w:pPr>
        <w:spacing w:line="240" w:lineRule="auto"/>
        <w:jc w:val="left"/>
        <w:textAlignment w:val="baseline"/>
        <w:rPr>
          <w:rFonts w:ascii="Montserrat" w:hAnsi="Montserrat" w:cs="Segoe UI"/>
          <w:b/>
          <w:bCs/>
          <w:sz w:val="24"/>
          <w:szCs w:val="24"/>
        </w:rPr>
      </w:pPr>
      <w:r w:rsidRPr="00826473">
        <w:rPr>
          <w:rFonts w:ascii="Montserrat" w:hAnsi="Montserrat" w:cs="Arial"/>
          <w:b/>
          <w:bCs/>
          <w:i/>
          <w:iCs/>
          <w:sz w:val="24"/>
          <w:szCs w:val="24"/>
          <w:lang w:val="en-US"/>
        </w:rPr>
        <w:t>When answering the questions, please refer to the desalination plant where the SWICSSY Pilot will occur.</w:t>
      </w:r>
      <w:r w:rsidRPr="00826473">
        <w:rPr>
          <w:rFonts w:ascii="Montserrat" w:hAnsi="Montserrat" w:cs="Arial"/>
          <w:sz w:val="24"/>
          <w:szCs w:val="24"/>
        </w:rPr>
        <w:t> </w:t>
      </w:r>
      <w:r>
        <w:rPr>
          <w:rFonts w:ascii="Montserrat" w:hAnsi="Montserrat" w:cs="Arial"/>
          <w:sz w:val="24"/>
          <w:szCs w:val="24"/>
        </w:rPr>
        <w:br/>
      </w:r>
      <w:proofErr w:type="spellStart"/>
      <w:r w:rsidRPr="00C96D15">
        <w:rPr>
          <w:rFonts w:ascii="Montserrat" w:hAnsi="Montserrat" w:cs="Arial"/>
          <w:b/>
          <w:bCs/>
          <w:sz w:val="24"/>
          <w:szCs w:val="24"/>
        </w:rPr>
        <w:t>Please</w:t>
      </w:r>
      <w:proofErr w:type="spellEnd"/>
      <w:r w:rsidRPr="00C96D15">
        <w:rPr>
          <w:rFonts w:ascii="Montserrat" w:hAnsi="Montserrat" w:cs="Arial"/>
          <w:b/>
          <w:bCs/>
          <w:sz w:val="24"/>
          <w:szCs w:val="24"/>
        </w:rPr>
        <w:t xml:space="preserve"> </w:t>
      </w:r>
      <w:proofErr w:type="spellStart"/>
      <w:r w:rsidRPr="00C96D15">
        <w:rPr>
          <w:rFonts w:ascii="Montserrat" w:hAnsi="Montserrat" w:cs="Arial"/>
          <w:b/>
          <w:bCs/>
          <w:sz w:val="24"/>
          <w:szCs w:val="24"/>
        </w:rPr>
        <w:t>send</w:t>
      </w:r>
      <w:proofErr w:type="spellEnd"/>
      <w:r w:rsidRPr="00C96D15">
        <w:rPr>
          <w:rFonts w:ascii="Montserrat" w:hAnsi="Montserrat" w:cs="Arial"/>
          <w:b/>
          <w:bCs/>
          <w:sz w:val="24"/>
          <w:szCs w:val="24"/>
        </w:rPr>
        <w:t xml:space="preserve"> </w:t>
      </w:r>
      <w:proofErr w:type="spellStart"/>
      <w:r w:rsidRPr="00C96D15">
        <w:rPr>
          <w:rFonts w:ascii="Montserrat" w:hAnsi="Montserrat" w:cs="Arial"/>
          <w:b/>
          <w:bCs/>
          <w:sz w:val="24"/>
          <w:szCs w:val="24"/>
        </w:rPr>
        <w:t>the</w:t>
      </w:r>
      <w:proofErr w:type="spellEnd"/>
      <w:r w:rsidRPr="00C96D15">
        <w:rPr>
          <w:rFonts w:ascii="Montserrat" w:hAnsi="Montserrat" w:cs="Arial"/>
          <w:b/>
          <w:bCs/>
          <w:sz w:val="24"/>
          <w:szCs w:val="24"/>
        </w:rPr>
        <w:t xml:space="preserve"> </w:t>
      </w:r>
      <w:proofErr w:type="spellStart"/>
      <w:r w:rsidRPr="00C96D15">
        <w:rPr>
          <w:rFonts w:ascii="Montserrat" w:hAnsi="Montserrat" w:cs="Arial"/>
          <w:b/>
          <w:bCs/>
          <w:sz w:val="24"/>
          <w:szCs w:val="24"/>
        </w:rPr>
        <w:t>filled</w:t>
      </w:r>
      <w:proofErr w:type="spellEnd"/>
      <w:r w:rsidRPr="00C96D15">
        <w:rPr>
          <w:rFonts w:ascii="Montserrat" w:hAnsi="Montserrat" w:cs="Arial"/>
          <w:b/>
          <w:bCs/>
          <w:sz w:val="24"/>
          <w:szCs w:val="24"/>
        </w:rPr>
        <w:t>-out form to breda.kolmanic@i-tech.si</w:t>
      </w:r>
    </w:p>
    <w:p w14:paraId="3230312E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7DDB84E1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69859D67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color w:val="747E89"/>
          <w:sz w:val="24"/>
          <w:szCs w:val="24"/>
        </w:rPr>
      </w:pP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type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of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RO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membranes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are you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using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>? </w:t>
      </w:r>
    </w:p>
    <w:p w14:paraId="45F46763" w14:textId="77777777" w:rsidR="00C96D15" w:rsidRPr="00826473" w:rsidRDefault="00C96D15" w:rsidP="00C96D15">
      <w:pPr>
        <w:spacing w:line="240" w:lineRule="auto"/>
        <w:ind w:left="705"/>
        <w:textAlignment w:val="baseline"/>
        <w:rPr>
          <w:rFonts w:ascii="Montserrat" w:hAnsi="Montserrat" w:cs="Segoe UI"/>
          <w:sz w:val="24"/>
          <w:szCs w:val="24"/>
        </w:rPr>
      </w:pPr>
      <w:proofErr w:type="spellStart"/>
      <w:r w:rsidRPr="00826473">
        <w:rPr>
          <w:rFonts w:ascii="Montserrat" w:hAnsi="Montserrat" w:cs="Arial"/>
          <w:sz w:val="24"/>
          <w:szCs w:val="24"/>
        </w:rPr>
        <w:t>Producer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: </w:t>
      </w:r>
      <w:proofErr w:type="spellStart"/>
      <w:r w:rsidRPr="00826473">
        <w:rPr>
          <w:rFonts w:ascii="Montserrat" w:hAnsi="Montserrat" w:cs="Arial"/>
          <w:sz w:val="24"/>
          <w:szCs w:val="24"/>
        </w:rPr>
        <w:t>Toray</w:t>
      </w:r>
      <w:proofErr w:type="spellEnd"/>
      <w:r w:rsidRPr="00826473">
        <w:rPr>
          <w:rFonts w:ascii="Montserrat" w:hAnsi="Montserrat" w:cs="Arial"/>
          <w:sz w:val="24"/>
          <w:szCs w:val="24"/>
        </w:rPr>
        <w:t>  </w:t>
      </w:r>
    </w:p>
    <w:p w14:paraId="4C2F1B2E" w14:textId="77777777" w:rsidR="00C96D15" w:rsidRPr="00826473" w:rsidRDefault="00C96D15" w:rsidP="00C96D15">
      <w:pPr>
        <w:spacing w:line="240" w:lineRule="auto"/>
        <w:ind w:left="705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 xml:space="preserve">Membrane </w:t>
      </w:r>
      <w:proofErr w:type="spellStart"/>
      <w:r w:rsidRPr="00826473">
        <w:rPr>
          <w:rFonts w:ascii="Montserrat" w:hAnsi="Montserrat" w:cs="Arial"/>
          <w:sz w:val="24"/>
          <w:szCs w:val="24"/>
        </w:rPr>
        <w:t>type</w:t>
      </w:r>
      <w:proofErr w:type="spellEnd"/>
      <w:r w:rsidRPr="00826473">
        <w:rPr>
          <w:rFonts w:ascii="Montserrat" w:hAnsi="Montserrat" w:cs="Arial"/>
          <w:sz w:val="24"/>
          <w:szCs w:val="24"/>
        </w:rPr>
        <w:t>: TM720 </w:t>
      </w:r>
    </w:p>
    <w:p w14:paraId="463281DC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1AACC012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color w:val="747E89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 xml:space="preserve">How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old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are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membranes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will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be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equipped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with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SWICSSY? </w:t>
      </w:r>
    </w:p>
    <w:p w14:paraId="705142A3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proofErr w:type="spellStart"/>
      <w:r w:rsidRPr="00826473">
        <w:rPr>
          <w:rFonts w:ascii="Montserrat" w:hAnsi="Montserrat" w:cs="Arial"/>
          <w:sz w:val="24"/>
          <w:szCs w:val="24"/>
        </w:rPr>
        <w:t>Less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sz w:val="24"/>
          <w:szCs w:val="24"/>
        </w:rPr>
        <w:t>than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1 </w:t>
      </w:r>
      <w:proofErr w:type="spellStart"/>
      <w:r w:rsidRPr="00826473">
        <w:rPr>
          <w:rFonts w:ascii="Montserrat" w:hAnsi="Montserrat" w:cs="Arial"/>
          <w:sz w:val="24"/>
          <w:szCs w:val="24"/>
        </w:rPr>
        <w:t>year</w:t>
      </w:r>
      <w:proofErr w:type="spellEnd"/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 xml:space="preserve">1-2 </w:t>
      </w:r>
      <w:proofErr w:type="spellStart"/>
      <w:r w:rsidRPr="00826473">
        <w:rPr>
          <w:rFonts w:ascii="Montserrat" w:hAnsi="Montserrat" w:cs="Arial"/>
          <w:sz w:val="24"/>
          <w:szCs w:val="24"/>
        </w:rPr>
        <w:t>years</w:t>
      </w:r>
      <w:proofErr w:type="spellEnd"/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 xml:space="preserve">2-5 </w:t>
      </w:r>
      <w:proofErr w:type="spellStart"/>
      <w:r w:rsidRPr="00826473">
        <w:rPr>
          <w:rFonts w:ascii="Montserrat" w:hAnsi="Montserrat" w:cs="Arial"/>
          <w:sz w:val="24"/>
          <w:szCs w:val="24"/>
        </w:rPr>
        <w:t>years</w:t>
      </w:r>
      <w:proofErr w:type="spellEnd"/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 xml:space="preserve">5-10 </w:t>
      </w:r>
      <w:proofErr w:type="spellStart"/>
      <w:r w:rsidRPr="00826473">
        <w:rPr>
          <w:rFonts w:ascii="Montserrat" w:hAnsi="Montserrat" w:cs="Arial"/>
          <w:sz w:val="24"/>
          <w:szCs w:val="24"/>
        </w:rPr>
        <w:t>years</w:t>
      </w:r>
      <w:proofErr w:type="spellEnd"/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 xml:space="preserve">more </w:t>
      </w:r>
      <w:proofErr w:type="spellStart"/>
      <w:r w:rsidRPr="00826473">
        <w:rPr>
          <w:rFonts w:ascii="Montserrat" w:hAnsi="Montserrat" w:cs="Arial"/>
          <w:sz w:val="24"/>
          <w:szCs w:val="24"/>
        </w:rPr>
        <w:t>than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10 </w:t>
      </w:r>
      <w:proofErr w:type="spellStart"/>
      <w:r w:rsidRPr="00826473">
        <w:rPr>
          <w:rFonts w:ascii="Montserrat" w:hAnsi="Montserrat" w:cs="Arial"/>
          <w:sz w:val="24"/>
          <w:szCs w:val="24"/>
        </w:rPr>
        <w:t>years</w:t>
      </w:r>
      <w:proofErr w:type="spellEnd"/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> </w:t>
      </w:r>
    </w:p>
    <w:p w14:paraId="787647B8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6CAA5C3F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proofErr w:type="spellStart"/>
      <w:r w:rsidRPr="00826473">
        <w:rPr>
          <w:rFonts w:ascii="Montserrat" w:hAnsi="Montserrat" w:cs="Arial"/>
          <w:sz w:val="24"/>
          <w:szCs w:val="24"/>
        </w:rPr>
        <w:t>Almost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1 </w:t>
      </w:r>
      <w:proofErr w:type="spellStart"/>
      <w:r w:rsidRPr="00826473">
        <w:rPr>
          <w:rFonts w:ascii="Montserrat" w:hAnsi="Montserrat" w:cs="Arial"/>
          <w:sz w:val="24"/>
          <w:szCs w:val="24"/>
        </w:rPr>
        <w:t>yr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, 2 </w:t>
      </w:r>
      <w:proofErr w:type="spellStart"/>
      <w:r w:rsidRPr="00826473">
        <w:rPr>
          <w:rFonts w:ascii="Montserrat" w:hAnsi="Montserrat" w:cs="Arial"/>
          <w:sz w:val="24"/>
          <w:szCs w:val="24"/>
        </w:rPr>
        <w:t>yrs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, 2-3 </w:t>
      </w:r>
      <w:proofErr w:type="spellStart"/>
      <w:r w:rsidRPr="00826473">
        <w:rPr>
          <w:rFonts w:ascii="Montserrat" w:hAnsi="Montserrat" w:cs="Arial"/>
          <w:sz w:val="24"/>
          <w:szCs w:val="24"/>
        </w:rPr>
        <w:t>yrs</w:t>
      </w:r>
      <w:proofErr w:type="spellEnd"/>
      <w:r w:rsidRPr="00826473">
        <w:rPr>
          <w:rFonts w:ascii="Montserrat" w:hAnsi="Montserrat" w:cs="Arial"/>
          <w:sz w:val="24"/>
          <w:szCs w:val="24"/>
        </w:rPr>
        <w:t> </w:t>
      </w:r>
    </w:p>
    <w:p w14:paraId="5EA1C735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7F6432DD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color w:val="747E89"/>
          <w:sz w:val="24"/>
          <w:szCs w:val="24"/>
        </w:rPr>
      </w:pP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is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temperature range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of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seawater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?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Brakish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10-12 mili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simens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25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degree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> </w:t>
      </w:r>
    </w:p>
    <w:p w14:paraId="420036BB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_____________________________________________________________________________________________________________________________________________________________ </w:t>
      </w:r>
    </w:p>
    <w:p w14:paraId="1D4073E2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4CAA77AC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42BDE1C4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color w:val="747E89"/>
          <w:sz w:val="24"/>
          <w:szCs w:val="24"/>
        </w:rPr>
      </w:pP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is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expected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water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flow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and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pressure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in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permeate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tube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inside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RO membrane? </w:t>
      </w:r>
    </w:p>
    <w:p w14:paraId="098B05B5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35669AA4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 xml:space="preserve">0,5 not more </w:t>
      </w:r>
      <w:proofErr w:type="spellStart"/>
      <w:r w:rsidRPr="00826473">
        <w:rPr>
          <w:rFonts w:ascii="Montserrat" w:hAnsi="Montserrat" w:cs="Arial"/>
          <w:sz w:val="24"/>
          <w:szCs w:val="24"/>
        </w:rPr>
        <w:t>than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1 bar </w:t>
      </w:r>
    </w:p>
    <w:p w14:paraId="3C474DA9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 xml:space="preserve">7PVs, 6 </w:t>
      </w:r>
      <w:proofErr w:type="spellStart"/>
      <w:r w:rsidRPr="00826473">
        <w:rPr>
          <w:rFonts w:ascii="Montserrat" w:hAnsi="Montserrat" w:cs="Arial"/>
          <w:sz w:val="24"/>
          <w:szCs w:val="24"/>
        </w:rPr>
        <w:t>ROMs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, total </w:t>
      </w:r>
      <w:proofErr w:type="spellStart"/>
      <w:r w:rsidRPr="00826473">
        <w:rPr>
          <w:rFonts w:ascii="Montserrat" w:hAnsi="Montserrat" w:cs="Arial"/>
          <w:sz w:val="24"/>
          <w:szCs w:val="24"/>
        </w:rPr>
        <w:t>permeate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55 m3/h, x m3/h </w:t>
      </w:r>
    </w:p>
    <w:p w14:paraId="167B1C32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_____________________________________________________________________________________________________________________________________________________________ </w:t>
      </w:r>
    </w:p>
    <w:p w14:paraId="0BF56ECD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61A870A2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15F5DF9B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color w:val="747E89"/>
          <w:sz w:val="24"/>
          <w:szCs w:val="24"/>
        </w:rPr>
      </w:pP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are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expected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conductivity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values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at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beginning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and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end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of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pressure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vessel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at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first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and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last RO membrane? </w:t>
      </w:r>
    </w:p>
    <w:p w14:paraId="148FEE3D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proofErr w:type="spellStart"/>
      <w:r w:rsidRPr="00826473">
        <w:rPr>
          <w:rFonts w:ascii="Montserrat" w:hAnsi="Montserrat" w:cs="Arial"/>
          <w:sz w:val="24"/>
          <w:szCs w:val="24"/>
        </w:rPr>
        <w:t>We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sz w:val="24"/>
          <w:szCs w:val="24"/>
        </w:rPr>
        <w:t>cannot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sz w:val="24"/>
          <w:szCs w:val="24"/>
        </w:rPr>
        <w:t>follow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1st, 2nd, 3rd ROM. </w:t>
      </w:r>
    </w:p>
    <w:p w14:paraId="70B36516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proofErr w:type="spellStart"/>
      <w:r w:rsidRPr="00826473">
        <w:rPr>
          <w:rFonts w:ascii="Montserrat" w:hAnsi="Montserrat" w:cs="Arial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sz w:val="24"/>
          <w:szCs w:val="24"/>
        </w:rPr>
        <w:t>values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sz w:val="24"/>
          <w:szCs w:val="24"/>
        </w:rPr>
        <w:t>of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last ROM is: </w:t>
      </w:r>
      <w:proofErr w:type="spellStart"/>
      <w:r w:rsidRPr="00826473">
        <w:rPr>
          <w:rFonts w:ascii="Montserrat" w:hAnsi="Montserrat" w:cs="Arial"/>
          <w:sz w:val="24"/>
          <w:szCs w:val="24"/>
        </w:rPr>
        <w:t>Feed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10 </w:t>
      </w:r>
      <w:proofErr w:type="spellStart"/>
      <w:r w:rsidRPr="00826473">
        <w:rPr>
          <w:rFonts w:ascii="Montserrat" w:hAnsi="Montserrat" w:cs="Arial"/>
          <w:sz w:val="24"/>
          <w:szCs w:val="24"/>
        </w:rPr>
        <w:t>mS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, </w:t>
      </w:r>
      <w:proofErr w:type="spellStart"/>
      <w:r w:rsidRPr="00826473">
        <w:rPr>
          <w:rFonts w:ascii="Montserrat" w:hAnsi="Montserrat" w:cs="Arial"/>
          <w:sz w:val="24"/>
          <w:szCs w:val="24"/>
        </w:rPr>
        <w:t>permeate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70 </w:t>
      </w:r>
      <w:proofErr w:type="spellStart"/>
      <w:r w:rsidRPr="00826473">
        <w:rPr>
          <w:rFonts w:ascii="Montserrat" w:hAnsi="Montserrat" w:cs="Arial"/>
          <w:sz w:val="24"/>
          <w:szCs w:val="24"/>
        </w:rPr>
        <w:t>μS</w:t>
      </w:r>
      <w:proofErr w:type="spellEnd"/>
      <w:r w:rsidRPr="00826473">
        <w:rPr>
          <w:rFonts w:ascii="Montserrat" w:hAnsi="Montserrat" w:cs="Arial"/>
          <w:sz w:val="24"/>
          <w:szCs w:val="24"/>
        </w:rPr>
        <w:t> </w:t>
      </w:r>
    </w:p>
    <w:p w14:paraId="2D39EF69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_____________________________________________________________________________________________________________________________________________________________ </w:t>
      </w:r>
    </w:p>
    <w:p w14:paraId="22A250B5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47FF071F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1DC10229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 xml:space="preserve">Is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there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an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existing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Wi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-Fi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Cellular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system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in place? </w:t>
      </w:r>
    </w:p>
    <w:p w14:paraId="107CA6D4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YES</w:t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>NO </w:t>
      </w:r>
    </w:p>
    <w:p w14:paraId="1918D4E1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68AB889D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> </w:t>
      </w:r>
    </w:p>
    <w:p w14:paraId="17A4D6D0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lastRenderedPageBreak/>
        <w:t xml:space="preserve">As part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of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SWICSSY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system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,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stack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node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requires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a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power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supply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. Is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there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an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available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power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source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to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connect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stack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node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>?</w:t>
      </w:r>
      <w:r w:rsidRPr="00826473">
        <w:rPr>
          <w:rFonts w:ascii="Montserrat" w:hAnsi="Montserrat" w:cs="Arial"/>
          <w:sz w:val="24"/>
          <w:szCs w:val="24"/>
        </w:rPr>
        <w:t>  </w:t>
      </w:r>
    </w:p>
    <w:p w14:paraId="29D1B2FE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YES</w:t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>NO </w:t>
      </w:r>
    </w:p>
    <w:p w14:paraId="6CCC9469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7F666DB0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FF0000"/>
          <w:sz w:val="24"/>
          <w:szCs w:val="24"/>
        </w:rPr>
        <w:t> </w:t>
      </w:r>
    </w:p>
    <w:p w14:paraId="178AE85C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stack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node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unit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can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be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installed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on a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wall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in a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cabinet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. Is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there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suitable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wall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space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a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dedicated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cabinet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in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desalination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plant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where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stack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node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can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be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installed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,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ensuring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chosen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location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is not in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contact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with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water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>? </w:t>
      </w:r>
    </w:p>
    <w:p w14:paraId="4700C8CB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YES</w:t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>NO </w:t>
      </w:r>
    </w:p>
    <w:p w14:paraId="0423F681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> </w:t>
      </w:r>
    </w:p>
    <w:p w14:paraId="72B475C5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 xml:space="preserve">Are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there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any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specific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challenges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in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desalination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plant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need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to be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considered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(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e.g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.,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external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power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washing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of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pressure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vessels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>)? </w:t>
      </w:r>
    </w:p>
    <w:p w14:paraId="10170EA4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NO </w:t>
      </w:r>
    </w:p>
    <w:p w14:paraId="5F9957A8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 xml:space="preserve">YES, </w:t>
      </w:r>
      <w:proofErr w:type="spellStart"/>
      <w:r w:rsidRPr="00826473">
        <w:rPr>
          <w:rFonts w:ascii="Montserrat" w:hAnsi="Montserrat" w:cs="Arial"/>
          <w:sz w:val="24"/>
          <w:szCs w:val="24"/>
        </w:rPr>
        <w:t>please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sz w:val="24"/>
          <w:szCs w:val="24"/>
        </w:rPr>
        <w:t>describe</w:t>
      </w:r>
      <w:proofErr w:type="spellEnd"/>
      <w:r w:rsidRPr="00826473">
        <w:rPr>
          <w:rFonts w:ascii="Montserrat" w:hAnsi="Montserrat" w:cs="Arial"/>
          <w:sz w:val="24"/>
          <w:szCs w:val="24"/>
        </w:rPr>
        <w:t> </w:t>
      </w:r>
    </w:p>
    <w:p w14:paraId="18C4BD12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_____________________________________________________________________________________________________________________________________________________________ </w:t>
      </w:r>
    </w:p>
    <w:p w14:paraId="4E962ABD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71F26E46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is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size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of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rack?  </w:t>
      </w:r>
    </w:p>
    <w:p w14:paraId="7C7D568E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_____________________________________________________________________________________________________________________________________________________________ </w:t>
      </w:r>
    </w:p>
    <w:p w14:paraId="6F6E91C6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> </w:t>
      </w:r>
    </w:p>
    <w:p w14:paraId="7FDB536F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are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distances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between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adjacent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pressure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vessels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>? </w:t>
      </w:r>
    </w:p>
    <w:p w14:paraId="1C1CC8EE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_____________________________________________________________________________________________________________________________________________________________ </w:t>
      </w:r>
    </w:p>
    <w:p w14:paraId="175512D4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> </w:t>
      </w:r>
    </w:p>
    <w:p w14:paraId="35C0039E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color w:val="747E89"/>
          <w:sz w:val="24"/>
          <w:szCs w:val="24"/>
        </w:rPr>
      </w:pPr>
      <w:r w:rsidRPr="00826473">
        <w:rPr>
          <w:rFonts w:ascii="Montserrat" w:hAnsi="Montserrat" w:cs="Arial"/>
          <w:b/>
          <w:bCs/>
          <w:color w:val="747E89"/>
          <w:sz w:val="24"/>
          <w:szCs w:val="24"/>
          <w:lang w:val="en-US"/>
        </w:rPr>
        <w:t>PROCESS QUESTIONS</w:t>
      </w:r>
      <w:r w:rsidRPr="00826473">
        <w:rPr>
          <w:rFonts w:ascii="Montserrat" w:hAnsi="Montserrat" w:cs="Arial"/>
          <w:color w:val="747E89"/>
          <w:sz w:val="24"/>
          <w:szCs w:val="24"/>
        </w:rPr>
        <w:t> </w:t>
      </w:r>
    </w:p>
    <w:p w14:paraId="22578B82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138FBC2B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0C326B1B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 xml:space="preserve">How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often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do you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clean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the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RO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membranes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>? </w:t>
      </w:r>
    </w:p>
    <w:p w14:paraId="0543A81B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 xml:space="preserve">More </w:t>
      </w:r>
      <w:proofErr w:type="spellStart"/>
      <w:r w:rsidRPr="00826473">
        <w:rPr>
          <w:rFonts w:ascii="Montserrat" w:hAnsi="Montserrat" w:cs="Arial"/>
          <w:sz w:val="24"/>
          <w:szCs w:val="24"/>
        </w:rPr>
        <w:t>than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1 x </w:t>
      </w:r>
      <w:proofErr w:type="spellStart"/>
      <w:r w:rsidRPr="00826473">
        <w:rPr>
          <w:rFonts w:ascii="Montserrat" w:hAnsi="Montserrat" w:cs="Arial"/>
          <w:sz w:val="24"/>
          <w:szCs w:val="24"/>
        </w:rPr>
        <w:t>month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 xml:space="preserve">1 x </w:t>
      </w:r>
      <w:proofErr w:type="spellStart"/>
      <w:r w:rsidRPr="00826473">
        <w:rPr>
          <w:rFonts w:ascii="Montserrat" w:hAnsi="Montserrat" w:cs="Arial"/>
          <w:sz w:val="24"/>
          <w:szCs w:val="24"/>
        </w:rPr>
        <w:t>month</w:t>
      </w:r>
      <w:proofErr w:type="spellEnd"/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Calibri"/>
          <w:sz w:val="24"/>
          <w:szCs w:val="24"/>
        </w:rPr>
        <w:tab/>
      </w:r>
      <w:proofErr w:type="spellStart"/>
      <w:r w:rsidRPr="00826473">
        <w:rPr>
          <w:rFonts w:ascii="Montserrat" w:hAnsi="Montserrat" w:cs="Arial"/>
          <w:sz w:val="24"/>
          <w:szCs w:val="24"/>
        </w:rPr>
        <w:t>every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2 </w:t>
      </w:r>
      <w:proofErr w:type="spellStart"/>
      <w:r w:rsidRPr="00826473">
        <w:rPr>
          <w:rFonts w:ascii="Montserrat" w:hAnsi="Montserrat" w:cs="Arial"/>
          <w:sz w:val="24"/>
          <w:szCs w:val="24"/>
        </w:rPr>
        <w:t>months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 xml:space="preserve">4 x </w:t>
      </w:r>
      <w:proofErr w:type="spellStart"/>
      <w:r w:rsidRPr="00826473">
        <w:rPr>
          <w:rFonts w:ascii="Montserrat" w:hAnsi="Montserrat" w:cs="Arial"/>
          <w:sz w:val="24"/>
          <w:szCs w:val="24"/>
        </w:rPr>
        <w:t>year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</w:t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> </w:t>
      </w:r>
    </w:p>
    <w:p w14:paraId="0F94B741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 xml:space="preserve">2 x </w:t>
      </w:r>
      <w:proofErr w:type="spellStart"/>
      <w:r w:rsidRPr="00826473">
        <w:rPr>
          <w:rFonts w:ascii="Montserrat" w:hAnsi="Montserrat" w:cs="Arial"/>
          <w:sz w:val="24"/>
          <w:szCs w:val="24"/>
        </w:rPr>
        <w:t>year</w:t>
      </w:r>
      <w:proofErr w:type="spellEnd"/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 xml:space="preserve">1 x </w:t>
      </w:r>
      <w:proofErr w:type="spellStart"/>
      <w:r w:rsidRPr="00826473">
        <w:rPr>
          <w:rFonts w:ascii="Montserrat" w:hAnsi="Montserrat" w:cs="Arial"/>
          <w:sz w:val="24"/>
          <w:szCs w:val="24"/>
        </w:rPr>
        <w:t>year</w:t>
      </w:r>
      <w:proofErr w:type="spellEnd"/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Calibri"/>
          <w:sz w:val="24"/>
          <w:szCs w:val="24"/>
        </w:rPr>
        <w:tab/>
      </w:r>
      <w:proofErr w:type="spellStart"/>
      <w:r w:rsidRPr="00826473">
        <w:rPr>
          <w:rFonts w:ascii="Montserrat" w:hAnsi="Montserrat" w:cs="Arial"/>
          <w:sz w:val="24"/>
          <w:szCs w:val="24"/>
        </w:rPr>
        <w:t>every</w:t>
      </w:r>
      <w:proofErr w:type="spellEnd"/>
      <w:r w:rsidRPr="00826473">
        <w:rPr>
          <w:rFonts w:ascii="Montserrat" w:hAnsi="Montserrat" w:cs="Arial"/>
          <w:sz w:val="24"/>
          <w:szCs w:val="24"/>
        </w:rPr>
        <w:t xml:space="preserve"> 2 </w:t>
      </w:r>
      <w:proofErr w:type="spellStart"/>
      <w:r w:rsidRPr="00826473">
        <w:rPr>
          <w:rFonts w:ascii="Montserrat" w:hAnsi="Montserrat" w:cs="Arial"/>
          <w:sz w:val="24"/>
          <w:szCs w:val="24"/>
        </w:rPr>
        <w:t>years</w:t>
      </w:r>
      <w:proofErr w:type="spellEnd"/>
      <w:r w:rsidRPr="00826473">
        <w:rPr>
          <w:rFonts w:ascii="Montserrat" w:hAnsi="Montserrat" w:cs="Calibri"/>
          <w:sz w:val="24"/>
          <w:szCs w:val="24"/>
        </w:rPr>
        <w:tab/>
      </w:r>
      <w:r w:rsidRPr="00826473">
        <w:rPr>
          <w:rFonts w:ascii="Montserrat" w:hAnsi="Montserrat" w:cs="Arial"/>
          <w:sz w:val="24"/>
          <w:szCs w:val="24"/>
        </w:rPr>
        <w:t> </w:t>
      </w:r>
    </w:p>
    <w:p w14:paraId="5746E8DE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> </w:t>
      </w:r>
    </w:p>
    <w:p w14:paraId="56606596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What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chemicals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do you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use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for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cleaning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>? </w:t>
      </w:r>
    </w:p>
    <w:p w14:paraId="4B261CA2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_____________________________________________________________________________________________________________________________________________________________ </w:t>
      </w:r>
    </w:p>
    <w:p w14:paraId="10255755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0394219D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sz w:val="24"/>
          <w:szCs w:val="24"/>
        </w:rPr>
        <w:t> </w:t>
      </w:r>
    </w:p>
    <w:p w14:paraId="64DA2D52" w14:textId="77777777" w:rsidR="00C96D15" w:rsidRPr="00826473" w:rsidRDefault="00C96D15" w:rsidP="00C96D15">
      <w:pPr>
        <w:spacing w:line="240" w:lineRule="auto"/>
        <w:textAlignment w:val="baseline"/>
        <w:rPr>
          <w:rFonts w:ascii="Montserrat" w:hAnsi="Montserrat" w:cs="Segoe UI"/>
          <w:sz w:val="24"/>
          <w:szCs w:val="24"/>
        </w:rPr>
      </w:pPr>
      <w:r w:rsidRPr="00826473">
        <w:rPr>
          <w:rFonts w:ascii="Montserrat" w:hAnsi="Montserrat" w:cs="Arial"/>
          <w:color w:val="747E89"/>
          <w:sz w:val="24"/>
          <w:szCs w:val="24"/>
        </w:rPr>
        <w:t xml:space="preserve">How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often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do you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perform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probing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and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 xml:space="preserve"> </w:t>
      </w:r>
      <w:proofErr w:type="spellStart"/>
      <w:r w:rsidRPr="00826473">
        <w:rPr>
          <w:rFonts w:ascii="Montserrat" w:hAnsi="Montserrat" w:cs="Arial"/>
          <w:color w:val="747E89"/>
          <w:sz w:val="24"/>
          <w:szCs w:val="24"/>
        </w:rPr>
        <w:t>mapping</w:t>
      </w:r>
      <w:proofErr w:type="spellEnd"/>
      <w:r w:rsidRPr="00826473">
        <w:rPr>
          <w:rFonts w:ascii="Montserrat" w:hAnsi="Montserrat" w:cs="Arial"/>
          <w:color w:val="747E89"/>
          <w:sz w:val="24"/>
          <w:szCs w:val="24"/>
        </w:rPr>
        <w:t>?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570"/>
        <w:gridCol w:w="3255"/>
        <w:gridCol w:w="645"/>
      </w:tblGrid>
      <w:tr w:rsidR="00C96D15" w:rsidRPr="00826473" w14:paraId="6E3D0D94" w14:textId="77777777" w:rsidTr="005E7174">
        <w:trPr>
          <w:trHeight w:val="300"/>
        </w:trPr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97FDA" w14:textId="77777777" w:rsidR="00C96D15" w:rsidRPr="00826473" w:rsidRDefault="00C96D15" w:rsidP="005E7174">
            <w:pPr>
              <w:spacing w:line="240" w:lineRule="auto"/>
              <w:jc w:val="center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PROBING </w:t>
            </w:r>
          </w:p>
        </w:tc>
        <w:tc>
          <w:tcPr>
            <w:tcW w:w="3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A989A" w14:textId="77777777" w:rsidR="00C96D15" w:rsidRPr="00826473" w:rsidRDefault="00C96D15" w:rsidP="005E7174">
            <w:pPr>
              <w:spacing w:line="240" w:lineRule="auto"/>
              <w:jc w:val="center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MAPPING </w:t>
            </w:r>
          </w:p>
        </w:tc>
      </w:tr>
      <w:tr w:rsidR="00C96D15" w:rsidRPr="00826473" w14:paraId="359B7183" w14:textId="77777777" w:rsidTr="005E717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EEB77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More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often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than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 1 x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month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C0216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8AEE8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Every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week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AB480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</w:tr>
      <w:tr w:rsidR="00C96D15" w:rsidRPr="00826473" w14:paraId="5F840DF6" w14:textId="77777777" w:rsidTr="005E717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E6E5B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1 x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month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C62A3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0EF4B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Every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 2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weeks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8CF44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</w:tr>
      <w:tr w:rsidR="00C96D15" w:rsidRPr="00826473" w14:paraId="71CD0D18" w14:textId="77777777" w:rsidTr="005E717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8814A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Every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 2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months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4D571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1D1690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1 x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month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742DD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</w:tr>
      <w:tr w:rsidR="00C96D15" w:rsidRPr="00826473" w14:paraId="420E535B" w14:textId="77777777" w:rsidTr="005E717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C58BD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4 x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year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530C9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D7EF6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Every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 2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months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C8B72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</w:tr>
      <w:tr w:rsidR="00C96D15" w:rsidRPr="00826473" w14:paraId="0011DECC" w14:textId="77777777" w:rsidTr="005E717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093B7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lastRenderedPageBreak/>
              <w:t xml:space="preserve">2 x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year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FA7A0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E7E4A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2 x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year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FBC90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</w:tr>
      <w:tr w:rsidR="00C96D15" w:rsidRPr="00826473" w14:paraId="11610477" w14:textId="77777777" w:rsidTr="005E717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9CDC99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1 x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year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7C508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E9727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 xml:space="preserve">1 x </w:t>
            </w:r>
            <w:proofErr w:type="spellStart"/>
            <w:r w:rsidRPr="00826473">
              <w:rPr>
                <w:rFonts w:ascii="Montserrat" w:hAnsi="Montserrat" w:cs="Arial"/>
                <w:sz w:val="24"/>
                <w:szCs w:val="24"/>
              </w:rPr>
              <w:t>year</w:t>
            </w:r>
            <w:proofErr w:type="spellEnd"/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98570" w14:textId="77777777" w:rsidR="00C96D15" w:rsidRPr="00826473" w:rsidRDefault="00C96D15" w:rsidP="005E7174">
            <w:pPr>
              <w:spacing w:line="240" w:lineRule="auto"/>
              <w:textAlignment w:val="baseline"/>
              <w:rPr>
                <w:rFonts w:ascii="Montserrat" w:hAnsi="Montserrat"/>
                <w:sz w:val="24"/>
                <w:szCs w:val="24"/>
              </w:rPr>
            </w:pPr>
            <w:r w:rsidRPr="00826473">
              <w:rPr>
                <w:rFonts w:ascii="Montserrat" w:hAnsi="Montserrat" w:cs="Arial"/>
                <w:sz w:val="24"/>
                <w:szCs w:val="24"/>
              </w:rPr>
              <w:t> </w:t>
            </w:r>
          </w:p>
        </w:tc>
      </w:tr>
    </w:tbl>
    <w:p w14:paraId="1606E291" w14:textId="77777777" w:rsidR="00A779EA" w:rsidRPr="00C96D15" w:rsidRDefault="002D6909" w:rsidP="004525FD">
      <w:pPr>
        <w:rPr>
          <w:rFonts w:ascii="Montserrat" w:hAnsi="Montserrat"/>
          <w:sz w:val="24"/>
          <w:szCs w:val="24"/>
        </w:rPr>
      </w:pPr>
      <w:r w:rsidRPr="00C96D15">
        <w:rPr>
          <w:rFonts w:ascii="Montserrat" w:hAnsi="Montserrat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606E29B" wp14:editId="32801426">
            <wp:simplePos x="0" y="0"/>
            <wp:positionH relativeFrom="column">
              <wp:posOffset>-1027430</wp:posOffset>
            </wp:positionH>
            <wp:positionV relativeFrom="paragraph">
              <wp:posOffset>8039100</wp:posOffset>
            </wp:positionV>
            <wp:extent cx="7696200" cy="1247775"/>
            <wp:effectExtent l="0" t="0" r="0" b="9525"/>
            <wp:wrapNone/>
            <wp:docPr id="3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A779EA" w:rsidRPr="00C96D15" w:rsidSect="000F629B">
      <w:headerReference w:type="default" r:id="rId16"/>
      <w:footerReference w:type="default" r:id="rId17"/>
      <w:pgSz w:w="11906" w:h="16838" w:code="9"/>
      <w:pgMar w:top="1985" w:right="851" w:bottom="1985" w:left="1418" w:header="1304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7B06" w14:textId="77777777" w:rsidR="00772846" w:rsidRDefault="00772846" w:rsidP="007E3DEA">
      <w:r>
        <w:separator/>
      </w:r>
    </w:p>
    <w:p w14:paraId="02C5528D" w14:textId="77777777" w:rsidR="00772846" w:rsidRDefault="00772846"/>
    <w:p w14:paraId="66FC95A1" w14:textId="77777777" w:rsidR="00772846" w:rsidRDefault="00772846"/>
    <w:p w14:paraId="03053A5B" w14:textId="77777777" w:rsidR="00772846" w:rsidRDefault="00772846"/>
    <w:p w14:paraId="7A9C58A5" w14:textId="77777777" w:rsidR="00772846" w:rsidRDefault="00772846"/>
    <w:p w14:paraId="5B01BCDC" w14:textId="77777777" w:rsidR="00772846" w:rsidRDefault="00772846"/>
  </w:endnote>
  <w:endnote w:type="continuationSeparator" w:id="0">
    <w:p w14:paraId="4A143B75" w14:textId="77777777" w:rsidR="00772846" w:rsidRDefault="00772846" w:rsidP="007E3DEA">
      <w:r>
        <w:continuationSeparator/>
      </w:r>
    </w:p>
    <w:p w14:paraId="0539D1A6" w14:textId="77777777" w:rsidR="00772846" w:rsidRDefault="00772846"/>
    <w:p w14:paraId="162C6E20" w14:textId="77777777" w:rsidR="00772846" w:rsidRDefault="00772846"/>
    <w:p w14:paraId="41898A88" w14:textId="77777777" w:rsidR="00772846" w:rsidRDefault="00772846"/>
    <w:p w14:paraId="54945321" w14:textId="77777777" w:rsidR="00772846" w:rsidRDefault="00772846"/>
    <w:p w14:paraId="5945FD04" w14:textId="77777777" w:rsidR="00772846" w:rsidRDefault="00772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XSpec="center" w:tblpY="1"/>
      <w:tblOverlap w:val="never"/>
      <w:tblW w:w="5000" w:type="pct"/>
      <w:tblBorders>
        <w:top w:val="single" w:sz="4" w:space="0" w:color="747F8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19"/>
    </w:tblGrid>
    <w:tr w:rsidR="0031655B" w:rsidRPr="003E59F9" w14:paraId="1606E2BB" w14:textId="77777777" w:rsidTr="007E7CEC">
      <w:trPr>
        <w:trHeight w:val="340"/>
      </w:trPr>
      <w:sdt>
        <w:sdtPr>
          <w:rPr>
            <w:b w:val="0"/>
          </w:rPr>
          <w:alias w:val="Subject"/>
          <w:tag w:val=""/>
          <w:id w:val="1878201785"/>
          <w:placeholder>
            <w:docPart w:val="A0614D26D37F415292F1B2534066BC9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500" w:type="pct"/>
              <w:shd w:val="clear" w:color="auto" w:fill="auto"/>
              <w:vAlign w:val="bottom"/>
            </w:tcPr>
            <w:p w14:paraId="1606E2B9" w14:textId="77777777" w:rsidR="003E59F9" w:rsidRPr="003E59F9" w:rsidRDefault="003D3251" w:rsidP="00A206FD">
              <w:pPr>
                <w:pStyle w:val="Glava-noga-tekstHead-foot-text"/>
                <w:spacing w:before="120"/>
                <w:rPr>
                  <w:b w:val="0"/>
                </w:rPr>
              </w:pPr>
              <w:proofErr w:type="spellStart"/>
              <w:r>
                <w:rPr>
                  <w:b w:val="0"/>
                </w:rPr>
                <w:t>writing</w:t>
              </w:r>
              <w:proofErr w:type="spellEnd"/>
              <w:r>
                <w:rPr>
                  <w:b w:val="0"/>
                </w:rPr>
                <w:t xml:space="preserve"> </w:t>
              </w:r>
              <w:proofErr w:type="spellStart"/>
              <w:r>
                <w:rPr>
                  <w:b w:val="0"/>
                </w:rPr>
                <w:t>specs</w:t>
              </w:r>
              <w:proofErr w:type="spellEnd"/>
            </w:p>
          </w:tc>
        </w:sdtContent>
      </w:sdt>
      <w:tc>
        <w:tcPr>
          <w:tcW w:w="2500" w:type="pct"/>
          <w:shd w:val="clear" w:color="auto" w:fill="auto"/>
          <w:vAlign w:val="bottom"/>
        </w:tcPr>
        <w:p w14:paraId="1606E2BA" w14:textId="77777777" w:rsidR="0031655B" w:rsidRPr="003E59F9" w:rsidRDefault="009226B6" w:rsidP="00A206FD">
          <w:pPr>
            <w:pStyle w:val="Glava-noga-tekstHead-foot-text"/>
            <w:spacing w:before="120"/>
            <w:jc w:val="right"/>
            <w:rPr>
              <w:b w:val="0"/>
            </w:rPr>
          </w:pPr>
          <w:r w:rsidRPr="003E59F9">
            <w:rPr>
              <w:b w:val="0"/>
            </w:rPr>
            <w:fldChar w:fldCharType="begin"/>
          </w:r>
          <w:r w:rsidR="0031655B" w:rsidRPr="003E59F9">
            <w:rPr>
              <w:b w:val="0"/>
            </w:rPr>
            <w:instrText xml:space="preserve"> PAGE   \* MERGEFORMAT </w:instrText>
          </w:r>
          <w:r w:rsidRPr="003E59F9">
            <w:rPr>
              <w:b w:val="0"/>
            </w:rPr>
            <w:fldChar w:fldCharType="separate"/>
          </w:r>
          <w:r w:rsidR="005346BD">
            <w:rPr>
              <w:b w:val="0"/>
              <w:noProof/>
            </w:rPr>
            <w:t>6</w:t>
          </w:r>
          <w:r w:rsidRPr="003E59F9">
            <w:rPr>
              <w:b w:val="0"/>
            </w:rPr>
            <w:fldChar w:fldCharType="end"/>
          </w:r>
        </w:p>
      </w:tc>
    </w:tr>
  </w:tbl>
  <w:p w14:paraId="1606E2BC" w14:textId="77777777" w:rsidR="0031655B" w:rsidRPr="003E59F9" w:rsidRDefault="0031655B" w:rsidP="003E59F9">
    <w:pPr>
      <w:pStyle w:val="Glava-noga-tekstHead-foot-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E2BE" w14:textId="77777777" w:rsidR="0031655B" w:rsidRDefault="0031655B" w:rsidP="00312A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12025" w14:textId="77777777" w:rsidR="00772846" w:rsidRDefault="00772846" w:rsidP="007E3DEA">
      <w:r>
        <w:separator/>
      </w:r>
    </w:p>
    <w:p w14:paraId="4EAB13AB" w14:textId="77777777" w:rsidR="00772846" w:rsidRDefault="00772846"/>
    <w:p w14:paraId="141E5400" w14:textId="77777777" w:rsidR="00772846" w:rsidRDefault="00772846"/>
    <w:p w14:paraId="6A894569" w14:textId="77777777" w:rsidR="00772846" w:rsidRDefault="00772846"/>
    <w:p w14:paraId="2F38BCF0" w14:textId="77777777" w:rsidR="00772846" w:rsidRDefault="00772846"/>
    <w:p w14:paraId="2EB51D54" w14:textId="77777777" w:rsidR="00772846" w:rsidRDefault="00772846"/>
  </w:footnote>
  <w:footnote w:type="continuationSeparator" w:id="0">
    <w:p w14:paraId="3CC929EF" w14:textId="77777777" w:rsidR="00772846" w:rsidRDefault="00772846" w:rsidP="007E3DEA">
      <w:r>
        <w:continuationSeparator/>
      </w:r>
    </w:p>
    <w:p w14:paraId="0C5A85A0" w14:textId="77777777" w:rsidR="00772846" w:rsidRDefault="00772846"/>
    <w:p w14:paraId="07C50FC3" w14:textId="77777777" w:rsidR="00772846" w:rsidRDefault="00772846"/>
    <w:p w14:paraId="2DFA6E01" w14:textId="77777777" w:rsidR="00772846" w:rsidRDefault="00772846"/>
    <w:p w14:paraId="7B5ADEBF" w14:textId="77777777" w:rsidR="00772846" w:rsidRDefault="00772846"/>
    <w:p w14:paraId="6820430A" w14:textId="77777777" w:rsidR="00772846" w:rsidRDefault="00772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tblpXSpec="center" w:tblpY="1"/>
      <w:tblOverlap w:val="never"/>
      <w:tblW w:w="5000" w:type="pct"/>
      <w:tblBorders>
        <w:bottom w:val="single" w:sz="4" w:space="0" w:color="747F8A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5"/>
      <w:gridCol w:w="4822"/>
    </w:tblGrid>
    <w:tr w:rsidR="0031655B" w:rsidRPr="007845FA" w14:paraId="1606E2B7" w14:textId="77777777" w:rsidTr="007E7CEC">
      <w:trPr>
        <w:cantSplit/>
        <w:trHeight w:val="340"/>
      </w:trPr>
      <w:tc>
        <w:tcPr>
          <w:tcW w:w="2497" w:type="pct"/>
          <w:shd w:val="clear" w:color="auto" w:fill="auto"/>
        </w:tcPr>
        <w:p w14:paraId="1606E2B5" w14:textId="4B51EB8F" w:rsidR="0031655B" w:rsidRPr="008B4371" w:rsidRDefault="003B77DE" w:rsidP="007E7CEC">
          <w:pPr>
            <w:pStyle w:val="Glava-noga-tekstHead-foot-text"/>
            <w:tabs>
              <w:tab w:val="left" w:pos="3647"/>
            </w:tabs>
          </w:pPr>
          <w:r w:rsidRPr="0060396C">
            <w:rPr>
              <w:rStyle w:val="Glava-noga-tekstHead-foot-textZnak"/>
              <w:b/>
              <w:lang w:val="en-US"/>
            </w:rPr>
            <w:t>Instrumentation Technologies</w:t>
          </w:r>
          <w:r w:rsidR="00421F9A">
            <w:rPr>
              <w:rStyle w:val="Glava-noga-tekstHead-foot-textZnak"/>
              <w:b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606E2BF" wp14:editId="09F306A0">
                    <wp:simplePos x="0" y="0"/>
                    <wp:positionH relativeFrom="column">
                      <wp:posOffset>19625310</wp:posOffset>
                    </wp:positionH>
                    <wp:positionV relativeFrom="paragraph">
                      <wp:posOffset>-9464040</wp:posOffset>
                    </wp:positionV>
                    <wp:extent cx="6020435" cy="635"/>
                    <wp:effectExtent l="0" t="0" r="18415" b="18415"/>
                    <wp:wrapNone/>
                    <wp:docPr id="28349947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0435" cy="63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747F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F5773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1545.3pt;margin-top:-745.2pt;width:474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" strokecolor="#747f8a" strokeweight=".25pt"/>
                </w:pict>
              </mc:Fallback>
            </mc:AlternateContent>
          </w:r>
        </w:p>
      </w:tc>
      <w:tc>
        <w:tcPr>
          <w:tcW w:w="2500" w:type="pct"/>
          <w:shd w:val="clear" w:color="auto" w:fill="auto"/>
        </w:tcPr>
        <w:p w14:paraId="1606E2B6" w14:textId="77777777" w:rsidR="0031655B" w:rsidRPr="008B4371" w:rsidRDefault="0031655B" w:rsidP="00F41FA0">
          <w:pPr>
            <w:pStyle w:val="Glava-noga-tekstHead-foot-text"/>
            <w:jc w:val="right"/>
          </w:pPr>
        </w:p>
      </w:tc>
    </w:tr>
  </w:tbl>
  <w:p w14:paraId="1606E2B8" w14:textId="77777777" w:rsidR="0031655B" w:rsidRPr="0041569E" w:rsidRDefault="0031655B" w:rsidP="001C496C">
    <w:pPr>
      <w:tabs>
        <w:tab w:val="left" w:pos="1956"/>
      </w:tabs>
      <w:ind w:right="-2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6E2BD" w14:textId="77777777" w:rsidR="0031655B" w:rsidRPr="0041569E" w:rsidRDefault="0031655B" w:rsidP="00312A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42A"/>
    <w:multiLevelType w:val="hybridMultilevel"/>
    <w:tmpl w:val="BFCEFD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70D09"/>
    <w:multiLevelType w:val="hybridMultilevel"/>
    <w:tmpl w:val="887206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3EEF"/>
    <w:multiLevelType w:val="hybridMultilevel"/>
    <w:tmpl w:val="36C6D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635E"/>
    <w:multiLevelType w:val="hybridMultilevel"/>
    <w:tmpl w:val="A0AC8F06"/>
    <w:lvl w:ilvl="0" w:tplc="04240003">
      <w:start w:val="1"/>
      <w:numFmt w:val="lowerLetter"/>
      <w:lvlText w:val="%1."/>
      <w:lvlJc w:val="left"/>
      <w:pPr>
        <w:ind w:left="1434" w:hanging="360"/>
      </w:pPr>
    </w:lvl>
    <w:lvl w:ilvl="1" w:tplc="04240019" w:tentative="1">
      <w:start w:val="1"/>
      <w:numFmt w:val="lowerLetter"/>
      <w:lvlText w:val="%2."/>
      <w:lvlJc w:val="left"/>
      <w:pPr>
        <w:ind w:left="2154" w:hanging="360"/>
      </w:pPr>
    </w:lvl>
    <w:lvl w:ilvl="2" w:tplc="0424001B" w:tentative="1">
      <w:start w:val="1"/>
      <w:numFmt w:val="lowerRoman"/>
      <w:lvlText w:val="%3."/>
      <w:lvlJc w:val="right"/>
      <w:pPr>
        <w:ind w:left="2874" w:hanging="180"/>
      </w:pPr>
    </w:lvl>
    <w:lvl w:ilvl="3" w:tplc="0424000F" w:tentative="1">
      <w:start w:val="1"/>
      <w:numFmt w:val="decimal"/>
      <w:lvlText w:val="%4."/>
      <w:lvlJc w:val="left"/>
      <w:pPr>
        <w:ind w:left="3594" w:hanging="360"/>
      </w:pPr>
    </w:lvl>
    <w:lvl w:ilvl="4" w:tplc="04240019" w:tentative="1">
      <w:start w:val="1"/>
      <w:numFmt w:val="lowerLetter"/>
      <w:lvlText w:val="%5."/>
      <w:lvlJc w:val="left"/>
      <w:pPr>
        <w:ind w:left="4314" w:hanging="360"/>
      </w:pPr>
    </w:lvl>
    <w:lvl w:ilvl="5" w:tplc="0424001B" w:tentative="1">
      <w:start w:val="1"/>
      <w:numFmt w:val="lowerRoman"/>
      <w:lvlText w:val="%6."/>
      <w:lvlJc w:val="right"/>
      <w:pPr>
        <w:ind w:left="5034" w:hanging="180"/>
      </w:pPr>
    </w:lvl>
    <w:lvl w:ilvl="6" w:tplc="0424000F" w:tentative="1">
      <w:start w:val="1"/>
      <w:numFmt w:val="decimal"/>
      <w:lvlText w:val="%7."/>
      <w:lvlJc w:val="left"/>
      <w:pPr>
        <w:ind w:left="5754" w:hanging="360"/>
      </w:pPr>
    </w:lvl>
    <w:lvl w:ilvl="7" w:tplc="04240019" w:tentative="1">
      <w:start w:val="1"/>
      <w:numFmt w:val="lowerLetter"/>
      <w:lvlText w:val="%8."/>
      <w:lvlJc w:val="left"/>
      <w:pPr>
        <w:ind w:left="6474" w:hanging="360"/>
      </w:pPr>
    </w:lvl>
    <w:lvl w:ilvl="8" w:tplc="0424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87B0CD0"/>
    <w:multiLevelType w:val="hybridMultilevel"/>
    <w:tmpl w:val="4F82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B4103"/>
    <w:multiLevelType w:val="hybridMultilevel"/>
    <w:tmpl w:val="C85AA0D8"/>
    <w:lvl w:ilvl="0" w:tplc="F40877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7CE0"/>
    <w:multiLevelType w:val="hybridMultilevel"/>
    <w:tmpl w:val="07FEF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06FFD"/>
    <w:multiLevelType w:val="hybridMultilevel"/>
    <w:tmpl w:val="1132EB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50C3C"/>
    <w:multiLevelType w:val="hybridMultilevel"/>
    <w:tmpl w:val="30907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A3A93"/>
    <w:multiLevelType w:val="hybridMultilevel"/>
    <w:tmpl w:val="BECE9F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241D"/>
    <w:multiLevelType w:val="hybridMultilevel"/>
    <w:tmpl w:val="43602E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477D6"/>
    <w:multiLevelType w:val="hybridMultilevel"/>
    <w:tmpl w:val="414692D4"/>
    <w:lvl w:ilvl="0" w:tplc="04240003">
      <w:start w:val="1"/>
      <w:numFmt w:val="lowerLetter"/>
      <w:lvlText w:val="%1."/>
      <w:lvlJc w:val="left"/>
      <w:pPr>
        <w:ind w:left="1434" w:hanging="360"/>
      </w:pPr>
    </w:lvl>
    <w:lvl w:ilvl="1" w:tplc="04240019" w:tentative="1">
      <w:start w:val="1"/>
      <w:numFmt w:val="lowerLetter"/>
      <w:lvlText w:val="%2."/>
      <w:lvlJc w:val="left"/>
      <w:pPr>
        <w:ind w:left="2154" w:hanging="360"/>
      </w:pPr>
    </w:lvl>
    <w:lvl w:ilvl="2" w:tplc="0424001B" w:tentative="1">
      <w:start w:val="1"/>
      <w:numFmt w:val="lowerRoman"/>
      <w:lvlText w:val="%3."/>
      <w:lvlJc w:val="right"/>
      <w:pPr>
        <w:ind w:left="2874" w:hanging="180"/>
      </w:pPr>
    </w:lvl>
    <w:lvl w:ilvl="3" w:tplc="0424000F" w:tentative="1">
      <w:start w:val="1"/>
      <w:numFmt w:val="decimal"/>
      <w:lvlText w:val="%4."/>
      <w:lvlJc w:val="left"/>
      <w:pPr>
        <w:ind w:left="3594" w:hanging="360"/>
      </w:pPr>
    </w:lvl>
    <w:lvl w:ilvl="4" w:tplc="04240019" w:tentative="1">
      <w:start w:val="1"/>
      <w:numFmt w:val="lowerLetter"/>
      <w:lvlText w:val="%5."/>
      <w:lvlJc w:val="left"/>
      <w:pPr>
        <w:ind w:left="4314" w:hanging="360"/>
      </w:pPr>
    </w:lvl>
    <w:lvl w:ilvl="5" w:tplc="0424001B" w:tentative="1">
      <w:start w:val="1"/>
      <w:numFmt w:val="lowerRoman"/>
      <w:lvlText w:val="%6."/>
      <w:lvlJc w:val="right"/>
      <w:pPr>
        <w:ind w:left="5034" w:hanging="180"/>
      </w:pPr>
    </w:lvl>
    <w:lvl w:ilvl="6" w:tplc="0424000F" w:tentative="1">
      <w:start w:val="1"/>
      <w:numFmt w:val="decimal"/>
      <w:lvlText w:val="%7."/>
      <w:lvlJc w:val="left"/>
      <w:pPr>
        <w:ind w:left="5754" w:hanging="360"/>
      </w:pPr>
    </w:lvl>
    <w:lvl w:ilvl="7" w:tplc="04240019" w:tentative="1">
      <w:start w:val="1"/>
      <w:numFmt w:val="lowerLetter"/>
      <w:lvlText w:val="%8."/>
      <w:lvlJc w:val="left"/>
      <w:pPr>
        <w:ind w:left="6474" w:hanging="360"/>
      </w:pPr>
    </w:lvl>
    <w:lvl w:ilvl="8" w:tplc="0424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C36138F"/>
    <w:multiLevelType w:val="hybridMultilevel"/>
    <w:tmpl w:val="22CE9D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0579E"/>
    <w:multiLevelType w:val="hybridMultilevel"/>
    <w:tmpl w:val="450C66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A7DAB"/>
    <w:multiLevelType w:val="hybridMultilevel"/>
    <w:tmpl w:val="960A8D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A4DC1"/>
    <w:multiLevelType w:val="multilevel"/>
    <w:tmpl w:val="0A8AB0A0"/>
    <w:name w:val="multilista3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slov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slov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slov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slov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slov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slov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slov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slov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8C2C2B"/>
    <w:multiLevelType w:val="multilevel"/>
    <w:tmpl w:val="66649EC0"/>
    <w:name w:val="multilist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568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A95C96"/>
    <w:multiLevelType w:val="hybridMultilevel"/>
    <w:tmpl w:val="4DA6351A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3E71D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0F6E3B"/>
    <w:multiLevelType w:val="hybridMultilevel"/>
    <w:tmpl w:val="382C6318"/>
    <w:lvl w:ilvl="0" w:tplc="2C98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1EE6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EEA0739"/>
    <w:multiLevelType w:val="multilevel"/>
    <w:tmpl w:val="903E0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FAA5368"/>
    <w:multiLevelType w:val="hybridMultilevel"/>
    <w:tmpl w:val="E3B08E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E720A"/>
    <w:multiLevelType w:val="hybridMultilevel"/>
    <w:tmpl w:val="6B62F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B368E"/>
    <w:multiLevelType w:val="hybridMultilevel"/>
    <w:tmpl w:val="5984B18A"/>
    <w:lvl w:ilvl="0" w:tplc="2C982D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723A4"/>
    <w:multiLevelType w:val="hybridMultilevel"/>
    <w:tmpl w:val="177A0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A06DF"/>
    <w:multiLevelType w:val="hybridMultilevel"/>
    <w:tmpl w:val="3A38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00188"/>
    <w:multiLevelType w:val="hybridMultilevel"/>
    <w:tmpl w:val="36A82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D3F8E"/>
    <w:multiLevelType w:val="multilevel"/>
    <w:tmpl w:val="BDFE49E2"/>
    <w:name w:val="multilist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973124A"/>
    <w:multiLevelType w:val="hybridMultilevel"/>
    <w:tmpl w:val="C7A45C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D2B0C"/>
    <w:multiLevelType w:val="hybridMultilevel"/>
    <w:tmpl w:val="53BCE6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409280">
    <w:abstractNumId w:val="6"/>
  </w:num>
  <w:num w:numId="2" w16cid:durableId="1210217001">
    <w:abstractNumId w:val="7"/>
  </w:num>
  <w:num w:numId="3" w16cid:durableId="1794715749">
    <w:abstractNumId w:val="14"/>
  </w:num>
  <w:num w:numId="4" w16cid:durableId="102119544">
    <w:abstractNumId w:val="13"/>
  </w:num>
  <w:num w:numId="5" w16cid:durableId="356732385">
    <w:abstractNumId w:val="17"/>
  </w:num>
  <w:num w:numId="6" w16cid:durableId="1462377369">
    <w:abstractNumId w:val="19"/>
  </w:num>
  <w:num w:numId="7" w16cid:durableId="1285036821">
    <w:abstractNumId w:val="23"/>
  </w:num>
  <w:num w:numId="8" w16cid:durableId="329720223">
    <w:abstractNumId w:val="21"/>
  </w:num>
  <w:num w:numId="9" w16cid:durableId="1304307692">
    <w:abstractNumId w:val="29"/>
  </w:num>
  <w:num w:numId="10" w16cid:durableId="1007446033">
    <w:abstractNumId w:val="11"/>
  </w:num>
  <w:num w:numId="11" w16cid:durableId="836726363">
    <w:abstractNumId w:val="3"/>
  </w:num>
  <w:num w:numId="12" w16cid:durableId="2014337776">
    <w:abstractNumId w:val="2"/>
  </w:num>
  <w:num w:numId="13" w16cid:durableId="206333708">
    <w:abstractNumId w:val="8"/>
  </w:num>
  <w:num w:numId="14" w16cid:durableId="444469413">
    <w:abstractNumId w:val="4"/>
  </w:num>
  <w:num w:numId="15" w16cid:durableId="1588536880">
    <w:abstractNumId w:val="26"/>
  </w:num>
  <w:num w:numId="16" w16cid:durableId="1231036169">
    <w:abstractNumId w:val="0"/>
  </w:num>
  <w:num w:numId="17" w16cid:durableId="412699438">
    <w:abstractNumId w:val="28"/>
  </w:num>
  <w:num w:numId="18" w16cid:durableId="496576131">
    <w:abstractNumId w:val="12"/>
  </w:num>
  <w:num w:numId="19" w16cid:durableId="1686666556">
    <w:abstractNumId w:val="24"/>
  </w:num>
  <w:num w:numId="20" w16cid:durableId="1160924848">
    <w:abstractNumId w:val="20"/>
  </w:num>
  <w:num w:numId="21" w16cid:durableId="1397364140">
    <w:abstractNumId w:val="27"/>
  </w:num>
  <w:num w:numId="22" w16cid:durableId="4698281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7868273">
    <w:abstractNumId w:val="16"/>
  </w:num>
  <w:num w:numId="24" w16cid:durableId="10316114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6471535">
    <w:abstractNumId w:val="15"/>
  </w:num>
  <w:num w:numId="26" w16cid:durableId="16127942">
    <w:abstractNumId w:val="9"/>
  </w:num>
  <w:num w:numId="27" w16cid:durableId="582573702">
    <w:abstractNumId w:val="1"/>
  </w:num>
  <w:num w:numId="28" w16cid:durableId="1710304035">
    <w:abstractNumId w:val="10"/>
  </w:num>
  <w:num w:numId="29" w16cid:durableId="1601255398">
    <w:abstractNumId w:val="22"/>
  </w:num>
  <w:num w:numId="30" w16cid:durableId="888882483">
    <w:abstractNumId w:val="5"/>
  </w:num>
  <w:num w:numId="31" w16cid:durableId="604315412">
    <w:abstractNumId w:val="25"/>
  </w:num>
  <w:num w:numId="32" w16cid:durableId="13015762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08"/>
  <w:hyphenationZone w:val="425"/>
  <w:drawingGridHorizontalSpacing w:val="100"/>
  <w:drawingGridVerticalSpacing w:val="170"/>
  <w:displayHorizontalDrawingGridEvery w:val="2"/>
  <w:characterSpacingControl w:val="doNotCompress"/>
  <w:hdrShapeDefaults>
    <o:shapedefaults v:ext="edit" spidmax="4097">
      <o:colormru v:ext="edit" colors="#feed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AD"/>
    <w:rsid w:val="00001C68"/>
    <w:rsid w:val="0000356A"/>
    <w:rsid w:val="00004674"/>
    <w:rsid w:val="00004A14"/>
    <w:rsid w:val="00004BE0"/>
    <w:rsid w:val="000078DE"/>
    <w:rsid w:val="000103C8"/>
    <w:rsid w:val="00013F6E"/>
    <w:rsid w:val="00021E72"/>
    <w:rsid w:val="00027364"/>
    <w:rsid w:val="000307C8"/>
    <w:rsid w:val="000336A6"/>
    <w:rsid w:val="000403C8"/>
    <w:rsid w:val="00043B03"/>
    <w:rsid w:val="00044671"/>
    <w:rsid w:val="00047FFD"/>
    <w:rsid w:val="000505E2"/>
    <w:rsid w:val="00052C05"/>
    <w:rsid w:val="00053CAF"/>
    <w:rsid w:val="0006505F"/>
    <w:rsid w:val="00065083"/>
    <w:rsid w:val="000706A3"/>
    <w:rsid w:val="000743DE"/>
    <w:rsid w:val="0007672E"/>
    <w:rsid w:val="00082822"/>
    <w:rsid w:val="00082CCB"/>
    <w:rsid w:val="000A033D"/>
    <w:rsid w:val="000B0DAF"/>
    <w:rsid w:val="000B380C"/>
    <w:rsid w:val="000B40D7"/>
    <w:rsid w:val="000C0F22"/>
    <w:rsid w:val="000C1119"/>
    <w:rsid w:val="000C12D4"/>
    <w:rsid w:val="000C39E9"/>
    <w:rsid w:val="000C4C17"/>
    <w:rsid w:val="000D4D68"/>
    <w:rsid w:val="000D5FA1"/>
    <w:rsid w:val="000F282F"/>
    <w:rsid w:val="000F4725"/>
    <w:rsid w:val="000F629B"/>
    <w:rsid w:val="000F6986"/>
    <w:rsid w:val="000F760F"/>
    <w:rsid w:val="001009B0"/>
    <w:rsid w:val="00101E0F"/>
    <w:rsid w:val="001066D2"/>
    <w:rsid w:val="00114778"/>
    <w:rsid w:val="00116F3F"/>
    <w:rsid w:val="001223FC"/>
    <w:rsid w:val="00122AC6"/>
    <w:rsid w:val="00123366"/>
    <w:rsid w:val="00133BF8"/>
    <w:rsid w:val="00135619"/>
    <w:rsid w:val="00141080"/>
    <w:rsid w:val="00151965"/>
    <w:rsid w:val="0015378D"/>
    <w:rsid w:val="00155517"/>
    <w:rsid w:val="0015688B"/>
    <w:rsid w:val="001568E3"/>
    <w:rsid w:val="00165F19"/>
    <w:rsid w:val="00166730"/>
    <w:rsid w:val="00171CAB"/>
    <w:rsid w:val="00173F44"/>
    <w:rsid w:val="0017675D"/>
    <w:rsid w:val="00176E23"/>
    <w:rsid w:val="00180D02"/>
    <w:rsid w:val="00191A34"/>
    <w:rsid w:val="001938E7"/>
    <w:rsid w:val="00195D62"/>
    <w:rsid w:val="00196EB2"/>
    <w:rsid w:val="001A092B"/>
    <w:rsid w:val="001A09C8"/>
    <w:rsid w:val="001A166D"/>
    <w:rsid w:val="001A4B1F"/>
    <w:rsid w:val="001A5064"/>
    <w:rsid w:val="001A6008"/>
    <w:rsid w:val="001A62FF"/>
    <w:rsid w:val="001A739A"/>
    <w:rsid w:val="001A79E3"/>
    <w:rsid w:val="001B2ACC"/>
    <w:rsid w:val="001B6653"/>
    <w:rsid w:val="001B7BB7"/>
    <w:rsid w:val="001C3B0B"/>
    <w:rsid w:val="001C496C"/>
    <w:rsid w:val="001D3CE3"/>
    <w:rsid w:val="001D560D"/>
    <w:rsid w:val="001E5BC5"/>
    <w:rsid w:val="001F10BE"/>
    <w:rsid w:val="001F42D9"/>
    <w:rsid w:val="001F7999"/>
    <w:rsid w:val="00204109"/>
    <w:rsid w:val="00207B6F"/>
    <w:rsid w:val="00210B56"/>
    <w:rsid w:val="00211BA7"/>
    <w:rsid w:val="00221E14"/>
    <w:rsid w:val="00223EBB"/>
    <w:rsid w:val="00237069"/>
    <w:rsid w:val="002375E6"/>
    <w:rsid w:val="00242A65"/>
    <w:rsid w:val="00246031"/>
    <w:rsid w:val="002472AD"/>
    <w:rsid w:val="00250E41"/>
    <w:rsid w:val="002511FA"/>
    <w:rsid w:val="00251296"/>
    <w:rsid w:val="002517AA"/>
    <w:rsid w:val="00255F87"/>
    <w:rsid w:val="00260D01"/>
    <w:rsid w:val="00263ED9"/>
    <w:rsid w:val="00267E30"/>
    <w:rsid w:val="00272547"/>
    <w:rsid w:val="00272811"/>
    <w:rsid w:val="00274B3F"/>
    <w:rsid w:val="0027518A"/>
    <w:rsid w:val="00275320"/>
    <w:rsid w:val="0028043B"/>
    <w:rsid w:val="00281FC5"/>
    <w:rsid w:val="00282DFE"/>
    <w:rsid w:val="00286795"/>
    <w:rsid w:val="002869D6"/>
    <w:rsid w:val="00291073"/>
    <w:rsid w:val="002A3428"/>
    <w:rsid w:val="002A3BED"/>
    <w:rsid w:val="002C781B"/>
    <w:rsid w:val="002C7F23"/>
    <w:rsid w:val="002D0FA9"/>
    <w:rsid w:val="002D1A55"/>
    <w:rsid w:val="002D3F4E"/>
    <w:rsid w:val="002D606B"/>
    <w:rsid w:val="002D6909"/>
    <w:rsid w:val="002D6BEB"/>
    <w:rsid w:val="002D77BC"/>
    <w:rsid w:val="002D7D24"/>
    <w:rsid w:val="002E423C"/>
    <w:rsid w:val="002E7955"/>
    <w:rsid w:val="002F06FC"/>
    <w:rsid w:val="002F537B"/>
    <w:rsid w:val="002F6399"/>
    <w:rsid w:val="00301C10"/>
    <w:rsid w:val="00303A39"/>
    <w:rsid w:val="00312A08"/>
    <w:rsid w:val="00314959"/>
    <w:rsid w:val="00315737"/>
    <w:rsid w:val="0031655B"/>
    <w:rsid w:val="0032347A"/>
    <w:rsid w:val="00323CA3"/>
    <w:rsid w:val="003261D5"/>
    <w:rsid w:val="00327A11"/>
    <w:rsid w:val="00330240"/>
    <w:rsid w:val="00335849"/>
    <w:rsid w:val="003359B1"/>
    <w:rsid w:val="0033676D"/>
    <w:rsid w:val="00336C6F"/>
    <w:rsid w:val="00343C4D"/>
    <w:rsid w:val="00344E2E"/>
    <w:rsid w:val="003450E6"/>
    <w:rsid w:val="003520E1"/>
    <w:rsid w:val="0035410B"/>
    <w:rsid w:val="00354F0E"/>
    <w:rsid w:val="003608FF"/>
    <w:rsid w:val="00363778"/>
    <w:rsid w:val="003725A6"/>
    <w:rsid w:val="00380099"/>
    <w:rsid w:val="00380B2C"/>
    <w:rsid w:val="0038218C"/>
    <w:rsid w:val="0039161B"/>
    <w:rsid w:val="00391B11"/>
    <w:rsid w:val="003922BB"/>
    <w:rsid w:val="003935E1"/>
    <w:rsid w:val="00395F36"/>
    <w:rsid w:val="00396BD3"/>
    <w:rsid w:val="003A5A39"/>
    <w:rsid w:val="003A7020"/>
    <w:rsid w:val="003B57F2"/>
    <w:rsid w:val="003B77DE"/>
    <w:rsid w:val="003C1B2E"/>
    <w:rsid w:val="003D3251"/>
    <w:rsid w:val="003D618F"/>
    <w:rsid w:val="003E1E3D"/>
    <w:rsid w:val="003E33F4"/>
    <w:rsid w:val="003E53F8"/>
    <w:rsid w:val="003E59F9"/>
    <w:rsid w:val="003E5A26"/>
    <w:rsid w:val="003E5D81"/>
    <w:rsid w:val="003F0959"/>
    <w:rsid w:val="003F0BE8"/>
    <w:rsid w:val="003F1AC8"/>
    <w:rsid w:val="003F44B0"/>
    <w:rsid w:val="00400453"/>
    <w:rsid w:val="00402939"/>
    <w:rsid w:val="00403A55"/>
    <w:rsid w:val="00403DDA"/>
    <w:rsid w:val="00410850"/>
    <w:rsid w:val="00414A14"/>
    <w:rsid w:val="004154E7"/>
    <w:rsid w:val="0041569E"/>
    <w:rsid w:val="0041765B"/>
    <w:rsid w:val="0042028E"/>
    <w:rsid w:val="0042117B"/>
    <w:rsid w:val="00421F9A"/>
    <w:rsid w:val="00424B4E"/>
    <w:rsid w:val="0042517E"/>
    <w:rsid w:val="004302B2"/>
    <w:rsid w:val="00432BCE"/>
    <w:rsid w:val="004525FD"/>
    <w:rsid w:val="00455742"/>
    <w:rsid w:val="00455B99"/>
    <w:rsid w:val="004600CF"/>
    <w:rsid w:val="00471226"/>
    <w:rsid w:val="00476804"/>
    <w:rsid w:val="004818A4"/>
    <w:rsid w:val="00484342"/>
    <w:rsid w:val="00484C4D"/>
    <w:rsid w:val="004914F3"/>
    <w:rsid w:val="00493F05"/>
    <w:rsid w:val="004973FD"/>
    <w:rsid w:val="004A38B5"/>
    <w:rsid w:val="004A7572"/>
    <w:rsid w:val="004B0C4C"/>
    <w:rsid w:val="004B0F6B"/>
    <w:rsid w:val="004C4BE6"/>
    <w:rsid w:val="004D106B"/>
    <w:rsid w:val="004D70F8"/>
    <w:rsid w:val="004E24AC"/>
    <w:rsid w:val="004E6871"/>
    <w:rsid w:val="004F08B8"/>
    <w:rsid w:val="00505AF3"/>
    <w:rsid w:val="005078AC"/>
    <w:rsid w:val="00510F72"/>
    <w:rsid w:val="0051596C"/>
    <w:rsid w:val="00517B3E"/>
    <w:rsid w:val="00521E69"/>
    <w:rsid w:val="00527D66"/>
    <w:rsid w:val="005304FB"/>
    <w:rsid w:val="005346BD"/>
    <w:rsid w:val="005368E6"/>
    <w:rsid w:val="005377BA"/>
    <w:rsid w:val="00540FA8"/>
    <w:rsid w:val="0054191B"/>
    <w:rsid w:val="005447D7"/>
    <w:rsid w:val="00544E97"/>
    <w:rsid w:val="00546258"/>
    <w:rsid w:val="005465E9"/>
    <w:rsid w:val="00546C87"/>
    <w:rsid w:val="00547252"/>
    <w:rsid w:val="00547340"/>
    <w:rsid w:val="005532A2"/>
    <w:rsid w:val="0056185E"/>
    <w:rsid w:val="00562EEF"/>
    <w:rsid w:val="005676FE"/>
    <w:rsid w:val="00571F64"/>
    <w:rsid w:val="00577C40"/>
    <w:rsid w:val="00583F52"/>
    <w:rsid w:val="00584458"/>
    <w:rsid w:val="00585748"/>
    <w:rsid w:val="00585758"/>
    <w:rsid w:val="005866BB"/>
    <w:rsid w:val="00586E59"/>
    <w:rsid w:val="00586F55"/>
    <w:rsid w:val="00587779"/>
    <w:rsid w:val="0059144F"/>
    <w:rsid w:val="00592CC9"/>
    <w:rsid w:val="00595C3A"/>
    <w:rsid w:val="005A1A02"/>
    <w:rsid w:val="005A27DD"/>
    <w:rsid w:val="005A79AA"/>
    <w:rsid w:val="005B2173"/>
    <w:rsid w:val="005B5A5B"/>
    <w:rsid w:val="005C6321"/>
    <w:rsid w:val="005D1FAE"/>
    <w:rsid w:val="005D2EBE"/>
    <w:rsid w:val="005D432E"/>
    <w:rsid w:val="005E5AD8"/>
    <w:rsid w:val="005E7568"/>
    <w:rsid w:val="005E7631"/>
    <w:rsid w:val="005E7B44"/>
    <w:rsid w:val="005E7DF9"/>
    <w:rsid w:val="005F1A51"/>
    <w:rsid w:val="005F75A6"/>
    <w:rsid w:val="006003D2"/>
    <w:rsid w:val="0060396C"/>
    <w:rsid w:val="00605E6D"/>
    <w:rsid w:val="0061272F"/>
    <w:rsid w:val="006144DE"/>
    <w:rsid w:val="006202E0"/>
    <w:rsid w:val="00620DDA"/>
    <w:rsid w:val="00622058"/>
    <w:rsid w:val="00622A69"/>
    <w:rsid w:val="00625CCF"/>
    <w:rsid w:val="0062639B"/>
    <w:rsid w:val="006265D7"/>
    <w:rsid w:val="0062687B"/>
    <w:rsid w:val="00627C6B"/>
    <w:rsid w:val="006314E2"/>
    <w:rsid w:val="00635D50"/>
    <w:rsid w:val="006372F0"/>
    <w:rsid w:val="00640BC6"/>
    <w:rsid w:val="00665309"/>
    <w:rsid w:val="0066676F"/>
    <w:rsid w:val="0066698D"/>
    <w:rsid w:val="006676B1"/>
    <w:rsid w:val="006717FD"/>
    <w:rsid w:val="00671FA0"/>
    <w:rsid w:val="0067283A"/>
    <w:rsid w:val="0067455E"/>
    <w:rsid w:val="00674741"/>
    <w:rsid w:val="00677962"/>
    <w:rsid w:val="006848E8"/>
    <w:rsid w:val="0068762F"/>
    <w:rsid w:val="00691C82"/>
    <w:rsid w:val="006A1392"/>
    <w:rsid w:val="006A2CBE"/>
    <w:rsid w:val="006A496E"/>
    <w:rsid w:val="006B6797"/>
    <w:rsid w:val="006C087A"/>
    <w:rsid w:val="006C0E04"/>
    <w:rsid w:val="006C1222"/>
    <w:rsid w:val="006C1ED3"/>
    <w:rsid w:val="006C30AF"/>
    <w:rsid w:val="006C316E"/>
    <w:rsid w:val="006D44F8"/>
    <w:rsid w:val="006E0496"/>
    <w:rsid w:val="006E1192"/>
    <w:rsid w:val="006E288B"/>
    <w:rsid w:val="006E4138"/>
    <w:rsid w:val="006E7E61"/>
    <w:rsid w:val="006F3878"/>
    <w:rsid w:val="006F40FC"/>
    <w:rsid w:val="00701B2B"/>
    <w:rsid w:val="0070599A"/>
    <w:rsid w:val="0070629C"/>
    <w:rsid w:val="00712D91"/>
    <w:rsid w:val="0071659E"/>
    <w:rsid w:val="00716CED"/>
    <w:rsid w:val="00717172"/>
    <w:rsid w:val="00721A44"/>
    <w:rsid w:val="00721A52"/>
    <w:rsid w:val="007227CE"/>
    <w:rsid w:val="00722CF4"/>
    <w:rsid w:val="00731402"/>
    <w:rsid w:val="00741172"/>
    <w:rsid w:val="007505EF"/>
    <w:rsid w:val="00756171"/>
    <w:rsid w:val="00756880"/>
    <w:rsid w:val="00760099"/>
    <w:rsid w:val="00760A33"/>
    <w:rsid w:val="00762785"/>
    <w:rsid w:val="007659F1"/>
    <w:rsid w:val="00771559"/>
    <w:rsid w:val="00772846"/>
    <w:rsid w:val="0077323B"/>
    <w:rsid w:val="00774558"/>
    <w:rsid w:val="00780DAE"/>
    <w:rsid w:val="00781B55"/>
    <w:rsid w:val="00783B04"/>
    <w:rsid w:val="00784389"/>
    <w:rsid w:val="007845FA"/>
    <w:rsid w:val="007846C0"/>
    <w:rsid w:val="00784FBD"/>
    <w:rsid w:val="00786335"/>
    <w:rsid w:val="0078685A"/>
    <w:rsid w:val="007870ED"/>
    <w:rsid w:val="007914D0"/>
    <w:rsid w:val="00794778"/>
    <w:rsid w:val="007953CF"/>
    <w:rsid w:val="007A33BC"/>
    <w:rsid w:val="007A3901"/>
    <w:rsid w:val="007A3A8B"/>
    <w:rsid w:val="007A5617"/>
    <w:rsid w:val="007A5C30"/>
    <w:rsid w:val="007B0490"/>
    <w:rsid w:val="007B2C0D"/>
    <w:rsid w:val="007B5065"/>
    <w:rsid w:val="007C4620"/>
    <w:rsid w:val="007C5AE2"/>
    <w:rsid w:val="007C5B4F"/>
    <w:rsid w:val="007C6C0A"/>
    <w:rsid w:val="007D225E"/>
    <w:rsid w:val="007D38AB"/>
    <w:rsid w:val="007D664C"/>
    <w:rsid w:val="007E045A"/>
    <w:rsid w:val="007E3DEA"/>
    <w:rsid w:val="007E7CEC"/>
    <w:rsid w:val="007F0A97"/>
    <w:rsid w:val="007F35B7"/>
    <w:rsid w:val="007F7C83"/>
    <w:rsid w:val="007F7FA4"/>
    <w:rsid w:val="008007A7"/>
    <w:rsid w:val="008030A3"/>
    <w:rsid w:val="00804DF0"/>
    <w:rsid w:val="008171CC"/>
    <w:rsid w:val="00821A64"/>
    <w:rsid w:val="00827365"/>
    <w:rsid w:val="00830A1B"/>
    <w:rsid w:val="00830E6E"/>
    <w:rsid w:val="008319A2"/>
    <w:rsid w:val="00833299"/>
    <w:rsid w:val="00833DC0"/>
    <w:rsid w:val="00833F96"/>
    <w:rsid w:val="00834900"/>
    <w:rsid w:val="008416C7"/>
    <w:rsid w:val="0084307A"/>
    <w:rsid w:val="0084556F"/>
    <w:rsid w:val="00847A5C"/>
    <w:rsid w:val="00847C28"/>
    <w:rsid w:val="0085069F"/>
    <w:rsid w:val="00850770"/>
    <w:rsid w:val="00856EB3"/>
    <w:rsid w:val="0085702F"/>
    <w:rsid w:val="008615F1"/>
    <w:rsid w:val="00863120"/>
    <w:rsid w:val="0086322E"/>
    <w:rsid w:val="00863D28"/>
    <w:rsid w:val="00865EB7"/>
    <w:rsid w:val="00865FEB"/>
    <w:rsid w:val="008660BB"/>
    <w:rsid w:val="00867FEB"/>
    <w:rsid w:val="00870F40"/>
    <w:rsid w:val="0087509C"/>
    <w:rsid w:val="008766C3"/>
    <w:rsid w:val="00877ECF"/>
    <w:rsid w:val="00885CDF"/>
    <w:rsid w:val="0088714A"/>
    <w:rsid w:val="008A45D6"/>
    <w:rsid w:val="008A6C11"/>
    <w:rsid w:val="008A7694"/>
    <w:rsid w:val="008B00AF"/>
    <w:rsid w:val="008B20EA"/>
    <w:rsid w:val="008B4371"/>
    <w:rsid w:val="008C2BA3"/>
    <w:rsid w:val="008C3203"/>
    <w:rsid w:val="008D5B25"/>
    <w:rsid w:val="008D621C"/>
    <w:rsid w:val="008E5285"/>
    <w:rsid w:val="008E60B5"/>
    <w:rsid w:val="008E7B8D"/>
    <w:rsid w:val="008F6237"/>
    <w:rsid w:val="008F66D7"/>
    <w:rsid w:val="00900E2B"/>
    <w:rsid w:val="009010DF"/>
    <w:rsid w:val="0090234F"/>
    <w:rsid w:val="00912318"/>
    <w:rsid w:val="00912837"/>
    <w:rsid w:val="00914EA1"/>
    <w:rsid w:val="00921F5D"/>
    <w:rsid w:val="009226B6"/>
    <w:rsid w:val="009443D8"/>
    <w:rsid w:val="00944EC3"/>
    <w:rsid w:val="009479A9"/>
    <w:rsid w:val="0095133D"/>
    <w:rsid w:val="009522F4"/>
    <w:rsid w:val="00952E17"/>
    <w:rsid w:val="0096378F"/>
    <w:rsid w:val="009816FF"/>
    <w:rsid w:val="00982455"/>
    <w:rsid w:val="009845B7"/>
    <w:rsid w:val="00985196"/>
    <w:rsid w:val="009858B0"/>
    <w:rsid w:val="0098613D"/>
    <w:rsid w:val="00990D09"/>
    <w:rsid w:val="00990E94"/>
    <w:rsid w:val="0099343E"/>
    <w:rsid w:val="0099366B"/>
    <w:rsid w:val="00995F0D"/>
    <w:rsid w:val="009961F4"/>
    <w:rsid w:val="00996DD3"/>
    <w:rsid w:val="009A3D8A"/>
    <w:rsid w:val="009A4326"/>
    <w:rsid w:val="009B429B"/>
    <w:rsid w:val="009C7BE5"/>
    <w:rsid w:val="009D0328"/>
    <w:rsid w:val="009D0D8E"/>
    <w:rsid w:val="009D5DAB"/>
    <w:rsid w:val="009D5F8C"/>
    <w:rsid w:val="009D67B7"/>
    <w:rsid w:val="009E5BDC"/>
    <w:rsid w:val="009F3B1A"/>
    <w:rsid w:val="009F50D8"/>
    <w:rsid w:val="009F7C46"/>
    <w:rsid w:val="00A02EFC"/>
    <w:rsid w:val="00A04A7A"/>
    <w:rsid w:val="00A05EBB"/>
    <w:rsid w:val="00A07DF9"/>
    <w:rsid w:val="00A1249D"/>
    <w:rsid w:val="00A13EAB"/>
    <w:rsid w:val="00A152D0"/>
    <w:rsid w:val="00A206FD"/>
    <w:rsid w:val="00A25E3A"/>
    <w:rsid w:val="00A4233D"/>
    <w:rsid w:val="00A42B13"/>
    <w:rsid w:val="00A44344"/>
    <w:rsid w:val="00A4507B"/>
    <w:rsid w:val="00A563FE"/>
    <w:rsid w:val="00A730C4"/>
    <w:rsid w:val="00A73829"/>
    <w:rsid w:val="00A75AF9"/>
    <w:rsid w:val="00A77181"/>
    <w:rsid w:val="00A779EA"/>
    <w:rsid w:val="00A820E4"/>
    <w:rsid w:val="00A82632"/>
    <w:rsid w:val="00A828B4"/>
    <w:rsid w:val="00A91096"/>
    <w:rsid w:val="00A931A1"/>
    <w:rsid w:val="00A96BDF"/>
    <w:rsid w:val="00AA2607"/>
    <w:rsid w:val="00AA3BF5"/>
    <w:rsid w:val="00AA53F1"/>
    <w:rsid w:val="00AB6779"/>
    <w:rsid w:val="00AC124A"/>
    <w:rsid w:val="00AC46C0"/>
    <w:rsid w:val="00AD6199"/>
    <w:rsid w:val="00AD7768"/>
    <w:rsid w:val="00AE0308"/>
    <w:rsid w:val="00AE574C"/>
    <w:rsid w:val="00AE7E4B"/>
    <w:rsid w:val="00AF4C47"/>
    <w:rsid w:val="00AF5329"/>
    <w:rsid w:val="00AF6822"/>
    <w:rsid w:val="00B00181"/>
    <w:rsid w:val="00B020E8"/>
    <w:rsid w:val="00B07B9A"/>
    <w:rsid w:val="00B11128"/>
    <w:rsid w:val="00B164EC"/>
    <w:rsid w:val="00B2269F"/>
    <w:rsid w:val="00B247C7"/>
    <w:rsid w:val="00B25D5C"/>
    <w:rsid w:val="00B260E1"/>
    <w:rsid w:val="00B36800"/>
    <w:rsid w:val="00B36E52"/>
    <w:rsid w:val="00B36EBF"/>
    <w:rsid w:val="00B4734E"/>
    <w:rsid w:val="00B53859"/>
    <w:rsid w:val="00B61E78"/>
    <w:rsid w:val="00B634BC"/>
    <w:rsid w:val="00B64D1B"/>
    <w:rsid w:val="00B6762C"/>
    <w:rsid w:val="00B7059B"/>
    <w:rsid w:val="00B7496D"/>
    <w:rsid w:val="00B750CA"/>
    <w:rsid w:val="00B83CC9"/>
    <w:rsid w:val="00B85013"/>
    <w:rsid w:val="00B867BA"/>
    <w:rsid w:val="00B87C1B"/>
    <w:rsid w:val="00B91370"/>
    <w:rsid w:val="00B9280D"/>
    <w:rsid w:val="00B94D72"/>
    <w:rsid w:val="00B96A5E"/>
    <w:rsid w:val="00B976BF"/>
    <w:rsid w:val="00BA2BA1"/>
    <w:rsid w:val="00BA38A6"/>
    <w:rsid w:val="00BA5D37"/>
    <w:rsid w:val="00BB04E0"/>
    <w:rsid w:val="00BB0B36"/>
    <w:rsid w:val="00BB204E"/>
    <w:rsid w:val="00BB3A8C"/>
    <w:rsid w:val="00BB77F3"/>
    <w:rsid w:val="00BC0CA2"/>
    <w:rsid w:val="00BD0E0C"/>
    <w:rsid w:val="00BD54B8"/>
    <w:rsid w:val="00BD5EA4"/>
    <w:rsid w:val="00BD5F73"/>
    <w:rsid w:val="00BE41F4"/>
    <w:rsid w:val="00BE44E7"/>
    <w:rsid w:val="00BE76AB"/>
    <w:rsid w:val="00C007D2"/>
    <w:rsid w:val="00C0188E"/>
    <w:rsid w:val="00C03A1B"/>
    <w:rsid w:val="00C10C13"/>
    <w:rsid w:val="00C121AA"/>
    <w:rsid w:val="00C14363"/>
    <w:rsid w:val="00C24394"/>
    <w:rsid w:val="00C249EC"/>
    <w:rsid w:val="00C2662A"/>
    <w:rsid w:val="00C35E8A"/>
    <w:rsid w:val="00C35FC3"/>
    <w:rsid w:val="00C41308"/>
    <w:rsid w:val="00C44389"/>
    <w:rsid w:val="00C4579B"/>
    <w:rsid w:val="00C46387"/>
    <w:rsid w:val="00C4787D"/>
    <w:rsid w:val="00C53FF3"/>
    <w:rsid w:val="00C61B82"/>
    <w:rsid w:val="00C7079F"/>
    <w:rsid w:val="00C708C0"/>
    <w:rsid w:val="00C71ABC"/>
    <w:rsid w:val="00C73294"/>
    <w:rsid w:val="00C80220"/>
    <w:rsid w:val="00C85885"/>
    <w:rsid w:val="00C85DE4"/>
    <w:rsid w:val="00C87992"/>
    <w:rsid w:val="00C87A32"/>
    <w:rsid w:val="00C91607"/>
    <w:rsid w:val="00C96D15"/>
    <w:rsid w:val="00CA0B9D"/>
    <w:rsid w:val="00CA1F12"/>
    <w:rsid w:val="00CA2F23"/>
    <w:rsid w:val="00CA6344"/>
    <w:rsid w:val="00CB52E2"/>
    <w:rsid w:val="00CC1F72"/>
    <w:rsid w:val="00CC4506"/>
    <w:rsid w:val="00CC5DDD"/>
    <w:rsid w:val="00CC6637"/>
    <w:rsid w:val="00CD229E"/>
    <w:rsid w:val="00CD2ABB"/>
    <w:rsid w:val="00CD365E"/>
    <w:rsid w:val="00CD638C"/>
    <w:rsid w:val="00CE099B"/>
    <w:rsid w:val="00CE2BCB"/>
    <w:rsid w:val="00CE6012"/>
    <w:rsid w:val="00CE74B9"/>
    <w:rsid w:val="00CF089B"/>
    <w:rsid w:val="00CF2F43"/>
    <w:rsid w:val="00CF50D8"/>
    <w:rsid w:val="00CF5D37"/>
    <w:rsid w:val="00D037F1"/>
    <w:rsid w:val="00D05212"/>
    <w:rsid w:val="00D069FC"/>
    <w:rsid w:val="00D1027E"/>
    <w:rsid w:val="00D15D59"/>
    <w:rsid w:val="00D176EA"/>
    <w:rsid w:val="00D2358F"/>
    <w:rsid w:val="00D27CE1"/>
    <w:rsid w:val="00D304BE"/>
    <w:rsid w:val="00D37E58"/>
    <w:rsid w:val="00D4137B"/>
    <w:rsid w:val="00D51FF0"/>
    <w:rsid w:val="00D55D25"/>
    <w:rsid w:val="00D62168"/>
    <w:rsid w:val="00D62E7C"/>
    <w:rsid w:val="00D6378A"/>
    <w:rsid w:val="00D645C1"/>
    <w:rsid w:val="00D67322"/>
    <w:rsid w:val="00D73C67"/>
    <w:rsid w:val="00D74781"/>
    <w:rsid w:val="00D75D8C"/>
    <w:rsid w:val="00D87C1F"/>
    <w:rsid w:val="00D92353"/>
    <w:rsid w:val="00D93D7B"/>
    <w:rsid w:val="00D9415C"/>
    <w:rsid w:val="00D96288"/>
    <w:rsid w:val="00D96D26"/>
    <w:rsid w:val="00DA027A"/>
    <w:rsid w:val="00DA0637"/>
    <w:rsid w:val="00DB28A0"/>
    <w:rsid w:val="00DB3CA1"/>
    <w:rsid w:val="00DB4797"/>
    <w:rsid w:val="00DB5E60"/>
    <w:rsid w:val="00DC01D2"/>
    <w:rsid w:val="00DC215E"/>
    <w:rsid w:val="00DC2538"/>
    <w:rsid w:val="00DC5189"/>
    <w:rsid w:val="00DD1F32"/>
    <w:rsid w:val="00DD2747"/>
    <w:rsid w:val="00DD3C27"/>
    <w:rsid w:val="00DE6DB9"/>
    <w:rsid w:val="00DF037E"/>
    <w:rsid w:val="00DF0F18"/>
    <w:rsid w:val="00E0063F"/>
    <w:rsid w:val="00E006EC"/>
    <w:rsid w:val="00E047FD"/>
    <w:rsid w:val="00E0528B"/>
    <w:rsid w:val="00E12839"/>
    <w:rsid w:val="00E14DA4"/>
    <w:rsid w:val="00E20ED3"/>
    <w:rsid w:val="00E24BEA"/>
    <w:rsid w:val="00E257A7"/>
    <w:rsid w:val="00E25BB1"/>
    <w:rsid w:val="00E349C1"/>
    <w:rsid w:val="00E40DD6"/>
    <w:rsid w:val="00E42649"/>
    <w:rsid w:val="00E4546D"/>
    <w:rsid w:val="00E46FD6"/>
    <w:rsid w:val="00E5051E"/>
    <w:rsid w:val="00E50FA0"/>
    <w:rsid w:val="00E54F74"/>
    <w:rsid w:val="00E6656F"/>
    <w:rsid w:val="00E675E4"/>
    <w:rsid w:val="00E719EB"/>
    <w:rsid w:val="00E76278"/>
    <w:rsid w:val="00E766B5"/>
    <w:rsid w:val="00E76B85"/>
    <w:rsid w:val="00E778F3"/>
    <w:rsid w:val="00E8257E"/>
    <w:rsid w:val="00E84359"/>
    <w:rsid w:val="00E86C31"/>
    <w:rsid w:val="00E875F9"/>
    <w:rsid w:val="00E879D3"/>
    <w:rsid w:val="00E933D6"/>
    <w:rsid w:val="00E94116"/>
    <w:rsid w:val="00E94BF9"/>
    <w:rsid w:val="00E94C87"/>
    <w:rsid w:val="00EA0015"/>
    <w:rsid w:val="00EA0D5E"/>
    <w:rsid w:val="00EA6A88"/>
    <w:rsid w:val="00EB7008"/>
    <w:rsid w:val="00EB74F6"/>
    <w:rsid w:val="00EC00A3"/>
    <w:rsid w:val="00EC03CB"/>
    <w:rsid w:val="00EC6099"/>
    <w:rsid w:val="00ED1A72"/>
    <w:rsid w:val="00ED240B"/>
    <w:rsid w:val="00ED4C46"/>
    <w:rsid w:val="00ED7982"/>
    <w:rsid w:val="00EE1019"/>
    <w:rsid w:val="00EE15A0"/>
    <w:rsid w:val="00EE2878"/>
    <w:rsid w:val="00EE2A2E"/>
    <w:rsid w:val="00EE2BF1"/>
    <w:rsid w:val="00EE5AAF"/>
    <w:rsid w:val="00EE6657"/>
    <w:rsid w:val="00EE7AEE"/>
    <w:rsid w:val="00EF620C"/>
    <w:rsid w:val="00F00A08"/>
    <w:rsid w:val="00F11455"/>
    <w:rsid w:val="00F134DB"/>
    <w:rsid w:val="00F13CFD"/>
    <w:rsid w:val="00F16BA3"/>
    <w:rsid w:val="00F21FB2"/>
    <w:rsid w:val="00F23464"/>
    <w:rsid w:val="00F238C7"/>
    <w:rsid w:val="00F246C7"/>
    <w:rsid w:val="00F33EC7"/>
    <w:rsid w:val="00F340F0"/>
    <w:rsid w:val="00F377EF"/>
    <w:rsid w:val="00F412AC"/>
    <w:rsid w:val="00F41FA0"/>
    <w:rsid w:val="00F42DBD"/>
    <w:rsid w:val="00F47302"/>
    <w:rsid w:val="00F50509"/>
    <w:rsid w:val="00F54484"/>
    <w:rsid w:val="00F557C0"/>
    <w:rsid w:val="00F5641F"/>
    <w:rsid w:val="00F57650"/>
    <w:rsid w:val="00F635DB"/>
    <w:rsid w:val="00F66BF4"/>
    <w:rsid w:val="00F77DEC"/>
    <w:rsid w:val="00F801EB"/>
    <w:rsid w:val="00F80EBA"/>
    <w:rsid w:val="00F863C0"/>
    <w:rsid w:val="00F864B5"/>
    <w:rsid w:val="00F90BB0"/>
    <w:rsid w:val="00FA5EDF"/>
    <w:rsid w:val="00FB425B"/>
    <w:rsid w:val="00FB4971"/>
    <w:rsid w:val="00FB7667"/>
    <w:rsid w:val="00FC77D5"/>
    <w:rsid w:val="00FD35FD"/>
    <w:rsid w:val="00FD4A7F"/>
    <w:rsid w:val="00FD52FF"/>
    <w:rsid w:val="00FE09D1"/>
    <w:rsid w:val="00FE3251"/>
    <w:rsid w:val="00FE39AD"/>
    <w:rsid w:val="00FE7009"/>
    <w:rsid w:val="00FF13B1"/>
    <w:rsid w:val="00FF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eedd6"/>
    </o:shapedefaults>
    <o:shapelayout v:ext="edit">
      <o:idmap v:ext="edit" data="1"/>
    </o:shapelayout>
  </w:shapeDefaults>
  <w:decimalSymbol w:val=","/>
  <w:listSeparator w:val=";"/>
  <w14:docId w14:val="1606E1FC"/>
  <w15:docId w15:val="{93682D34-8F6C-4732-B389-6EAA8683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 Lt BT" w:eastAsia="Times New Roman" w:hAnsi="Futura Lt B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192"/>
    <w:pPr>
      <w:spacing w:line="276" w:lineRule="auto"/>
      <w:jc w:val="both"/>
    </w:pPr>
    <w:rPr>
      <w:rFonts w:ascii="Arial" w:hAnsi="Arial"/>
      <w:szCs w:val="22"/>
      <w:lang w:val="sl-SI"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B247C7"/>
    <w:pPr>
      <w:keepNext/>
      <w:keepLines/>
      <w:numPr>
        <w:numId w:val="25"/>
      </w:numPr>
      <w:spacing w:after="120" w:line="360" w:lineRule="auto"/>
      <w:jc w:val="left"/>
      <w:outlineLvl w:val="0"/>
    </w:pPr>
    <w:rPr>
      <w:b/>
      <w:bCs/>
      <w:color w:val="747E89"/>
      <w:sz w:val="32"/>
      <w:szCs w:val="28"/>
      <w:lang w:val="en-US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766C3"/>
    <w:pPr>
      <w:keepNext/>
      <w:keepLines/>
      <w:numPr>
        <w:ilvl w:val="1"/>
        <w:numId w:val="25"/>
      </w:numPr>
      <w:spacing w:before="480" w:after="120" w:line="360" w:lineRule="auto"/>
      <w:jc w:val="left"/>
      <w:outlineLvl w:val="1"/>
    </w:pPr>
    <w:rPr>
      <w:b/>
      <w:bCs/>
      <w:color w:val="747E89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766C3"/>
    <w:pPr>
      <w:keepNext/>
      <w:keepLines/>
      <w:numPr>
        <w:ilvl w:val="2"/>
        <w:numId w:val="25"/>
      </w:numPr>
      <w:spacing w:before="480" w:after="120" w:line="360" w:lineRule="auto"/>
      <w:jc w:val="left"/>
      <w:outlineLvl w:val="2"/>
    </w:pPr>
    <w:rPr>
      <w:b/>
      <w:bCs/>
      <w:color w:val="747E89"/>
      <w:szCs w:val="2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8766C3"/>
    <w:pPr>
      <w:keepNext/>
      <w:keepLines/>
      <w:numPr>
        <w:ilvl w:val="3"/>
        <w:numId w:val="25"/>
      </w:numPr>
      <w:spacing w:before="480" w:after="120" w:line="360" w:lineRule="auto"/>
      <w:jc w:val="left"/>
      <w:outlineLvl w:val="3"/>
    </w:pPr>
    <w:rPr>
      <w:b/>
      <w:bCs/>
      <w:iCs/>
      <w:color w:val="747E89"/>
      <w:szCs w:val="20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8766C3"/>
    <w:pPr>
      <w:keepNext/>
      <w:keepLines/>
      <w:numPr>
        <w:ilvl w:val="4"/>
        <w:numId w:val="25"/>
      </w:numPr>
      <w:spacing w:before="480" w:after="120" w:line="360" w:lineRule="auto"/>
      <w:jc w:val="left"/>
      <w:outlineLvl w:val="4"/>
    </w:pPr>
    <w:rPr>
      <w:b/>
      <w:color w:val="747E89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8766C3"/>
    <w:pPr>
      <w:keepNext/>
      <w:keepLines/>
      <w:numPr>
        <w:ilvl w:val="5"/>
        <w:numId w:val="25"/>
      </w:numPr>
      <w:spacing w:before="480" w:after="120" w:line="360" w:lineRule="auto"/>
      <w:jc w:val="left"/>
      <w:outlineLvl w:val="5"/>
    </w:pPr>
    <w:rPr>
      <w:b/>
      <w:iCs/>
      <w:color w:val="747E89"/>
      <w:szCs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8766C3"/>
    <w:pPr>
      <w:keepNext/>
      <w:keepLines/>
      <w:numPr>
        <w:ilvl w:val="6"/>
        <w:numId w:val="25"/>
      </w:numPr>
      <w:spacing w:before="480" w:after="120" w:line="360" w:lineRule="auto"/>
      <w:jc w:val="left"/>
      <w:outlineLvl w:val="6"/>
    </w:pPr>
    <w:rPr>
      <w:b/>
      <w:iCs/>
      <w:color w:val="747E89"/>
      <w:szCs w:val="2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8766C3"/>
    <w:pPr>
      <w:keepNext/>
      <w:keepLines/>
      <w:numPr>
        <w:ilvl w:val="7"/>
        <w:numId w:val="25"/>
      </w:numPr>
      <w:spacing w:before="480" w:after="120" w:line="360" w:lineRule="auto"/>
      <w:jc w:val="left"/>
      <w:outlineLvl w:val="7"/>
    </w:pPr>
    <w:rPr>
      <w:b/>
      <w:color w:val="747E89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8766C3"/>
    <w:pPr>
      <w:keepNext/>
      <w:keepLines/>
      <w:numPr>
        <w:ilvl w:val="8"/>
        <w:numId w:val="25"/>
      </w:numPr>
      <w:spacing w:before="480" w:after="120" w:line="360" w:lineRule="auto"/>
      <w:jc w:val="left"/>
      <w:outlineLvl w:val="8"/>
    </w:pPr>
    <w:rPr>
      <w:b/>
      <w:iCs/>
      <w:color w:val="747E89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B247C7"/>
    <w:rPr>
      <w:rFonts w:ascii="Arial" w:hAnsi="Arial"/>
      <w:b/>
      <w:bCs/>
      <w:color w:val="747E89"/>
      <w:sz w:val="32"/>
      <w:szCs w:val="28"/>
      <w:lang w:val="en-US"/>
    </w:rPr>
  </w:style>
  <w:style w:type="character" w:customStyle="1" w:styleId="Naslov2Znak">
    <w:name w:val="Naslov 2 Znak"/>
    <w:link w:val="Naslov2"/>
    <w:uiPriority w:val="9"/>
    <w:rsid w:val="008766C3"/>
    <w:rPr>
      <w:rFonts w:ascii="Arial" w:hAnsi="Arial"/>
      <w:b/>
      <w:bCs/>
      <w:color w:val="747E89"/>
      <w:szCs w:val="26"/>
    </w:rPr>
  </w:style>
  <w:style w:type="character" w:customStyle="1" w:styleId="Naslov3Znak">
    <w:name w:val="Naslov 3 Znak"/>
    <w:link w:val="Naslov3"/>
    <w:uiPriority w:val="9"/>
    <w:rsid w:val="008766C3"/>
    <w:rPr>
      <w:rFonts w:ascii="Arial" w:hAnsi="Arial"/>
      <w:b/>
      <w:bCs/>
      <w:color w:val="747E89"/>
    </w:rPr>
  </w:style>
  <w:style w:type="character" w:customStyle="1" w:styleId="Naslov4Znak">
    <w:name w:val="Naslov 4 Znak"/>
    <w:link w:val="Naslov4"/>
    <w:uiPriority w:val="9"/>
    <w:rsid w:val="008766C3"/>
    <w:rPr>
      <w:rFonts w:ascii="Arial" w:hAnsi="Arial"/>
      <w:b/>
      <w:bCs/>
      <w:iCs/>
      <w:color w:val="747E89"/>
    </w:rPr>
  </w:style>
  <w:style w:type="character" w:customStyle="1" w:styleId="Naslov5Znak">
    <w:name w:val="Naslov 5 Znak"/>
    <w:link w:val="Naslov5"/>
    <w:uiPriority w:val="9"/>
    <w:rsid w:val="008766C3"/>
    <w:rPr>
      <w:rFonts w:ascii="Arial" w:hAnsi="Arial"/>
      <w:b/>
      <w:color w:val="747E89"/>
    </w:rPr>
  </w:style>
  <w:style w:type="character" w:customStyle="1" w:styleId="Naslov6Znak">
    <w:name w:val="Naslov 6 Znak"/>
    <w:link w:val="Naslov6"/>
    <w:uiPriority w:val="9"/>
    <w:rsid w:val="008766C3"/>
    <w:rPr>
      <w:rFonts w:ascii="Arial" w:hAnsi="Arial"/>
      <w:b/>
      <w:iCs/>
      <w:color w:val="747E89"/>
    </w:rPr>
  </w:style>
  <w:style w:type="character" w:customStyle="1" w:styleId="Naslov7Znak">
    <w:name w:val="Naslov 7 Znak"/>
    <w:link w:val="Naslov7"/>
    <w:uiPriority w:val="9"/>
    <w:rsid w:val="008766C3"/>
    <w:rPr>
      <w:rFonts w:ascii="Arial" w:hAnsi="Arial"/>
      <w:b/>
      <w:iCs/>
      <w:color w:val="747E89"/>
    </w:rPr>
  </w:style>
  <w:style w:type="character" w:customStyle="1" w:styleId="Naslov8Znak">
    <w:name w:val="Naslov 8 Znak"/>
    <w:link w:val="Naslov8"/>
    <w:uiPriority w:val="9"/>
    <w:rsid w:val="008766C3"/>
    <w:rPr>
      <w:rFonts w:ascii="Arial" w:hAnsi="Arial"/>
      <w:b/>
      <w:color w:val="747E89"/>
    </w:rPr>
  </w:style>
  <w:style w:type="character" w:customStyle="1" w:styleId="Naslov9Znak">
    <w:name w:val="Naslov 9 Znak"/>
    <w:link w:val="Naslov9"/>
    <w:uiPriority w:val="9"/>
    <w:rsid w:val="008766C3"/>
    <w:rPr>
      <w:rFonts w:ascii="Arial" w:hAnsi="Arial"/>
      <w:b/>
      <w:iCs/>
      <w:color w:val="747E89"/>
    </w:rPr>
  </w:style>
  <w:style w:type="paragraph" w:styleId="Naslov">
    <w:name w:val="Title"/>
    <w:basedOn w:val="Navaden"/>
    <w:next w:val="Navaden"/>
    <w:link w:val="NaslovZnak"/>
    <w:uiPriority w:val="10"/>
    <w:qFormat/>
    <w:rsid w:val="008766C3"/>
    <w:pPr>
      <w:contextualSpacing/>
      <w:jc w:val="left"/>
    </w:pPr>
    <w:rPr>
      <w:color w:val="747E89"/>
      <w:spacing w:val="5"/>
      <w:kern w:val="28"/>
      <w:sz w:val="32"/>
      <w:szCs w:val="52"/>
    </w:rPr>
  </w:style>
  <w:style w:type="character" w:customStyle="1" w:styleId="NaslovZnak">
    <w:name w:val="Naslov Znak"/>
    <w:link w:val="Naslov"/>
    <w:uiPriority w:val="10"/>
    <w:rsid w:val="008766C3"/>
    <w:rPr>
      <w:rFonts w:ascii="Arial" w:hAnsi="Arial"/>
      <w:color w:val="747E89"/>
      <w:spacing w:val="5"/>
      <w:kern w:val="28"/>
      <w:sz w:val="32"/>
      <w:szCs w:val="52"/>
    </w:rPr>
  </w:style>
  <w:style w:type="paragraph" w:styleId="Naslovpoiljatelja">
    <w:name w:val="envelope return"/>
    <w:basedOn w:val="Navaden"/>
    <w:uiPriority w:val="99"/>
    <w:semiHidden/>
    <w:unhideWhenUsed/>
    <w:rsid w:val="00AF4C47"/>
    <w:rPr>
      <w:rFonts w:ascii="Cambria" w:hAnsi="Cambria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0F18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0F18"/>
    <w:rPr>
      <w:rFonts w:ascii="Tahoma" w:hAnsi="Tahoma" w:cs="Tahoma"/>
      <w:sz w:val="16"/>
      <w:szCs w:val="16"/>
      <w:lang w:eastAsia="sl-SI"/>
    </w:rPr>
  </w:style>
  <w:style w:type="character" w:styleId="Besedilooznabemesta">
    <w:name w:val="Placeholder Text"/>
    <w:uiPriority w:val="99"/>
    <w:semiHidden/>
    <w:rsid w:val="00484C4D"/>
    <w:rPr>
      <w:color w:val="808080"/>
    </w:rPr>
  </w:style>
  <w:style w:type="table" w:styleId="Tabelamrea">
    <w:name w:val="Table Grid"/>
    <w:basedOn w:val="Navadnatabela"/>
    <w:uiPriority w:val="59"/>
    <w:rsid w:val="00040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rsid w:val="004E24AC"/>
    <w:pPr>
      <w:tabs>
        <w:tab w:val="center" w:pos="4536"/>
        <w:tab w:val="right" w:pos="9072"/>
      </w:tabs>
    </w:pPr>
    <w:rPr>
      <w:b/>
      <w:color w:val="747E89"/>
      <w:sz w:val="12"/>
      <w:szCs w:val="20"/>
    </w:rPr>
  </w:style>
  <w:style w:type="character" w:customStyle="1" w:styleId="GlavaZnak">
    <w:name w:val="Glava Znak"/>
    <w:link w:val="Glava"/>
    <w:uiPriority w:val="99"/>
    <w:rsid w:val="004E24AC"/>
    <w:rPr>
      <w:rFonts w:ascii="Arial" w:hAnsi="Arial" w:cs="Times New Roman"/>
      <w:b/>
      <w:color w:val="747E89"/>
      <w:sz w:val="12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24AC"/>
    <w:pPr>
      <w:tabs>
        <w:tab w:val="center" w:pos="4536"/>
        <w:tab w:val="right" w:pos="9072"/>
      </w:tabs>
    </w:pPr>
    <w:rPr>
      <w:b/>
      <w:color w:val="747E89"/>
      <w:sz w:val="12"/>
      <w:szCs w:val="20"/>
    </w:rPr>
  </w:style>
  <w:style w:type="character" w:customStyle="1" w:styleId="NogaZnak">
    <w:name w:val="Noga Znak"/>
    <w:link w:val="Noga"/>
    <w:uiPriority w:val="99"/>
    <w:rsid w:val="004E24AC"/>
    <w:rPr>
      <w:rFonts w:ascii="Arial" w:hAnsi="Arial" w:cs="Times New Roman"/>
      <w:b/>
      <w:color w:val="747E89"/>
      <w:sz w:val="12"/>
      <w:lang w:eastAsia="sl-SI"/>
    </w:rPr>
  </w:style>
  <w:style w:type="paragraph" w:customStyle="1" w:styleId="Glava-noga-tekstHead-foot-text">
    <w:name w:val="Glava-noga-tekst / Head-foot-text"/>
    <w:basedOn w:val="Navaden"/>
    <w:link w:val="Glava-noga-tekstHead-foot-textZnak"/>
    <w:qFormat/>
    <w:rsid w:val="007845FA"/>
    <w:rPr>
      <w:b/>
      <w:color w:val="747F8A"/>
      <w:sz w:val="12"/>
      <w:szCs w:val="12"/>
    </w:rPr>
  </w:style>
  <w:style w:type="character" w:customStyle="1" w:styleId="Glava-noga-tekstHead-foot-textZnak">
    <w:name w:val="Glava-noga-tekst / Head-foot-text Znak"/>
    <w:link w:val="Glava-noga-tekstHead-foot-text"/>
    <w:rsid w:val="007845FA"/>
    <w:rPr>
      <w:rFonts w:ascii="Arial" w:hAnsi="Arial" w:cs="Times New Roman"/>
      <w:b/>
      <w:color w:val="747F8A"/>
      <w:sz w:val="12"/>
      <w:szCs w:val="12"/>
      <w:lang w:eastAsia="sl-SI"/>
    </w:rPr>
  </w:style>
  <w:style w:type="paragraph" w:customStyle="1" w:styleId="Kolona-besediloColoumn-text">
    <w:name w:val="Kolona - besedilo / Coloumn - text"/>
    <w:basedOn w:val="Navaden"/>
    <w:link w:val="Kolona-besediloColoumn-textChar"/>
    <w:qFormat/>
    <w:rsid w:val="00546C87"/>
    <w:pPr>
      <w:tabs>
        <w:tab w:val="left" w:pos="1956"/>
      </w:tabs>
      <w:spacing w:line="320" w:lineRule="exact"/>
      <w:contextualSpacing/>
    </w:pPr>
    <w:rPr>
      <w:color w:val="747E89"/>
      <w:sz w:val="16"/>
      <w:szCs w:val="16"/>
    </w:rPr>
  </w:style>
  <w:style w:type="character" w:customStyle="1" w:styleId="Kolona-besediloColoumn-textChar">
    <w:name w:val="Kolona - besedilo / Coloumn - text Char"/>
    <w:link w:val="Kolona-besediloColoumn-text"/>
    <w:rsid w:val="00546C87"/>
    <w:rPr>
      <w:rFonts w:ascii="Arial" w:hAnsi="Arial" w:cs="Times New Roman"/>
      <w:color w:val="747E89"/>
      <w:sz w:val="16"/>
      <w:szCs w:val="16"/>
      <w:lang w:eastAsia="sl-SI"/>
    </w:rPr>
  </w:style>
  <w:style w:type="paragraph" w:customStyle="1" w:styleId="Kolona-naslovColoumn-heading">
    <w:name w:val="Kolona - naslov / Coloumn - heading"/>
    <w:basedOn w:val="Kolona-besediloColoumn-text"/>
    <w:link w:val="Kolona-naslovColoumn-headingChar"/>
    <w:rsid w:val="00052C05"/>
    <w:rPr>
      <w:b/>
    </w:rPr>
  </w:style>
  <w:style w:type="character" w:customStyle="1" w:styleId="Kolona-naslovColoumn-headingChar">
    <w:name w:val="Kolona - naslov / Coloumn - heading Char"/>
    <w:link w:val="Kolona-naslovColoumn-heading"/>
    <w:rsid w:val="00052C05"/>
    <w:rPr>
      <w:rFonts w:ascii="Arial" w:hAnsi="Arial"/>
      <w:b/>
      <w:color w:val="747E89"/>
      <w:sz w:val="16"/>
      <w:szCs w:val="16"/>
    </w:rPr>
  </w:style>
  <w:style w:type="character" w:styleId="Krepko">
    <w:name w:val="Strong"/>
    <w:uiPriority w:val="22"/>
    <w:qFormat/>
    <w:rsid w:val="00B634BC"/>
    <w:rPr>
      <w:b/>
      <w:bCs/>
    </w:rPr>
  </w:style>
  <w:style w:type="paragraph" w:styleId="NaslovTOC">
    <w:name w:val="TOC Heading"/>
    <w:basedOn w:val="Naslov"/>
    <w:next w:val="Navaden"/>
    <w:link w:val="NaslovTOCZnak"/>
    <w:uiPriority w:val="39"/>
    <w:unhideWhenUsed/>
    <w:qFormat/>
    <w:rsid w:val="009D0D8E"/>
    <w:pPr>
      <w:spacing w:before="480" w:after="160"/>
      <w:contextualSpacing w:val="0"/>
    </w:pPr>
    <w:rPr>
      <w:lang w:val="en-US"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rsid w:val="002D0FA9"/>
    <w:pPr>
      <w:tabs>
        <w:tab w:val="right" w:leader="dot" w:pos="9072"/>
      </w:tabs>
      <w:spacing w:after="120"/>
    </w:pPr>
    <w:rPr>
      <w:color w:val="747E89"/>
      <w:sz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2D0FA9"/>
    <w:pPr>
      <w:tabs>
        <w:tab w:val="right" w:leader="dot" w:pos="9072"/>
      </w:tabs>
      <w:spacing w:after="40"/>
    </w:pPr>
  </w:style>
  <w:style w:type="character" w:styleId="Hiperpovezava">
    <w:name w:val="Hyperlink"/>
    <w:uiPriority w:val="99"/>
    <w:unhideWhenUsed/>
    <w:rsid w:val="00052C05"/>
    <w:rPr>
      <w:color w:val="747E89"/>
      <w:u w:val="none"/>
    </w:rPr>
  </w:style>
  <w:style w:type="paragraph" w:customStyle="1" w:styleId="PovdarjenocitatIntenseQuote">
    <w:name w:val="Povdarjeno citat / Intense Quote"/>
    <w:basedOn w:val="Navaden"/>
    <w:autoRedefine/>
    <w:qFormat/>
    <w:rsid w:val="008A6C11"/>
    <w:pPr>
      <w:keepNext/>
      <w:pBdr>
        <w:top w:val="single" w:sz="8" w:space="9" w:color="auto"/>
        <w:left w:val="single" w:sz="8" w:space="8" w:color="auto"/>
        <w:bottom w:val="single" w:sz="8" w:space="9" w:color="auto"/>
        <w:right w:val="single" w:sz="8" w:space="8" w:color="auto"/>
      </w:pBdr>
      <w:spacing w:before="120" w:after="120" w:line="240" w:lineRule="auto"/>
      <w:ind w:left="170" w:right="170"/>
      <w:contextualSpacing/>
    </w:pPr>
    <w:rPr>
      <w:b/>
      <w:lang w:val="en-US"/>
    </w:rPr>
  </w:style>
  <w:style w:type="paragraph" w:customStyle="1" w:styleId="NapisnadtabeloTablecaption">
    <w:name w:val="Napis nad tabelo / Table caption"/>
    <w:basedOn w:val="Navaden"/>
    <w:next w:val="Navaden"/>
    <w:qFormat/>
    <w:rsid w:val="0031655B"/>
    <w:pPr>
      <w:spacing w:before="567" w:after="100" w:afterAutospacing="1"/>
      <w:jc w:val="left"/>
    </w:pPr>
    <w:rPr>
      <w:rFonts w:ascii="Times New Roman" w:hAnsi="Times New Roman"/>
      <w:b/>
      <w:bCs/>
      <w:i/>
      <w:color w:val="747E89"/>
      <w:szCs w:val="36"/>
      <w:lang w:val="en-US"/>
    </w:rPr>
  </w:style>
  <w:style w:type="paragraph" w:styleId="Brezrazmikov">
    <w:name w:val="No Spacing"/>
    <w:link w:val="BrezrazmikovZnak"/>
    <w:uiPriority w:val="1"/>
    <w:qFormat/>
    <w:rsid w:val="005532A2"/>
    <w:rPr>
      <w:rFonts w:ascii="Arial" w:hAnsi="Arial"/>
      <w:lang w:eastAsia="sl-SI"/>
    </w:rPr>
  </w:style>
  <w:style w:type="character" w:customStyle="1" w:styleId="BrezrazmikovZnak">
    <w:name w:val="Brez razmikov Znak"/>
    <w:link w:val="Brezrazmikov"/>
    <w:uiPriority w:val="1"/>
    <w:rsid w:val="00D2358F"/>
    <w:rPr>
      <w:rFonts w:ascii="Arial" w:hAnsi="Arial"/>
      <w:lang w:eastAsia="sl-SI" w:bidi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766C3"/>
    <w:pPr>
      <w:numPr>
        <w:ilvl w:val="1"/>
      </w:numPr>
      <w:jc w:val="left"/>
    </w:pPr>
    <w:rPr>
      <w:rFonts w:ascii="Times New Roman" w:hAnsi="Times New Roman"/>
      <w:i/>
      <w:iCs/>
      <w:color w:val="747E89"/>
      <w:spacing w:val="15"/>
      <w:szCs w:val="24"/>
    </w:rPr>
  </w:style>
  <w:style w:type="character" w:customStyle="1" w:styleId="PodnaslovZnak">
    <w:name w:val="Podnaslov Znak"/>
    <w:link w:val="Podnaslov"/>
    <w:uiPriority w:val="11"/>
    <w:rsid w:val="008766C3"/>
    <w:rPr>
      <w:rFonts w:ascii="Times New Roman" w:hAnsi="Times New Roman"/>
      <w:i/>
      <w:iCs/>
      <w:color w:val="747E89"/>
      <w:spacing w:val="15"/>
      <w:szCs w:val="24"/>
    </w:rPr>
  </w:style>
  <w:style w:type="table" w:customStyle="1" w:styleId="Srednjesenenje11">
    <w:name w:val="Srednje senčenje 11"/>
    <w:basedOn w:val="Navadnatabela"/>
    <w:uiPriority w:val="63"/>
    <w:rsid w:val="006A2C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Table-IT">
    <w:name w:val="Tabela / Table - IT"/>
    <w:basedOn w:val="Navadnatabela"/>
    <w:uiPriority w:val="99"/>
    <w:qFormat/>
    <w:rsid w:val="000F760F"/>
    <w:pPr>
      <w:ind w:left="113"/>
      <w:mirrorIndents/>
    </w:pPr>
    <w:rPr>
      <w:rFonts w:ascii="Arial" w:hAnsi="Arial"/>
      <w:color w:val="000000"/>
      <w:szCs w:val="22"/>
      <w:lang w:eastAsia="en-US"/>
    </w:rPr>
    <w:tblPr>
      <w:tblStyleRowBandSize w:val="1"/>
      <w:tblBorders>
        <w:bottom w:val="single" w:sz="2" w:space="0" w:color="747E89"/>
        <w:insideH w:val="single" w:sz="2" w:space="0" w:color="747E89"/>
        <w:insideV w:val="single" w:sz="2" w:space="0" w:color="747E89"/>
      </w:tblBorders>
      <w:tblCellMar>
        <w:top w:w="28" w:type="dxa"/>
        <w:left w:w="0" w:type="dxa"/>
        <w:bottom w:w="28" w:type="dxa"/>
        <w:right w:w="0" w:type="dxa"/>
      </w:tblCellMar>
    </w:tblPr>
    <w:trPr>
      <w:cantSplit/>
    </w:trPr>
    <w:tcPr>
      <w:shd w:val="clear" w:color="auto" w:fill="FFFFFF"/>
      <w:tcMar>
        <w:left w:w="0" w:type="dxa"/>
        <w:right w:w="0" w:type="dxa"/>
      </w:tcMar>
      <w:vAlign w:val="center"/>
    </w:tcPr>
    <w:tblStylePr w:type="firstRow">
      <w:rPr>
        <w:rFonts w:ascii="Arial" w:hAnsi="Arial"/>
        <w:b/>
        <w:sz w:val="20"/>
      </w:rPr>
      <w:tblPr/>
      <w:trPr>
        <w:tblHeader/>
      </w:trPr>
      <w:tcPr>
        <w:shd w:val="clear" w:color="auto" w:fill="B2BBC2"/>
      </w:tcPr>
    </w:tblStylePr>
    <w:tblStylePr w:type="band1Horz">
      <w:pPr>
        <w:wordWrap/>
      </w:pPr>
      <w:tblPr/>
      <w:tcPr>
        <w:shd w:val="clear" w:color="auto" w:fill="FFFFFF"/>
      </w:tcPr>
    </w:tblStylePr>
    <w:tblStylePr w:type="band2Horz">
      <w:tblPr/>
      <w:tcPr>
        <w:shd w:val="clear" w:color="auto" w:fill="DDE1E5"/>
      </w:tcPr>
    </w:tblStylePr>
  </w:style>
  <w:style w:type="character" w:styleId="Neensklic">
    <w:name w:val="Subtle Reference"/>
    <w:uiPriority w:val="31"/>
    <w:qFormat/>
    <w:rsid w:val="00A820E4"/>
    <w:rPr>
      <w:rFonts w:ascii="Times New Roman" w:hAnsi="Times New Roman"/>
      <w:i/>
      <w:smallCaps/>
      <w:color w:val="747E89"/>
      <w:u w:val="none"/>
    </w:rPr>
  </w:style>
  <w:style w:type="character" w:styleId="Intenzivensklic">
    <w:name w:val="Intense Reference"/>
    <w:uiPriority w:val="32"/>
    <w:qFormat/>
    <w:rsid w:val="00A820E4"/>
    <w:rPr>
      <w:rFonts w:ascii="Times New Roman" w:hAnsi="Times New Roman"/>
      <w:b/>
      <w:bCs/>
      <w:i/>
      <w:smallCaps/>
      <w:color w:val="747E89"/>
      <w:spacing w:val="5"/>
      <w:u w:val="none"/>
    </w:rPr>
  </w:style>
  <w:style w:type="paragraph" w:styleId="Napis">
    <w:name w:val="caption"/>
    <w:basedOn w:val="Navaden"/>
    <w:next w:val="Navaden"/>
    <w:uiPriority w:val="35"/>
    <w:unhideWhenUsed/>
    <w:qFormat/>
    <w:rsid w:val="00380099"/>
    <w:pPr>
      <w:spacing w:before="100" w:beforeAutospacing="1" w:after="100" w:afterAutospacing="1"/>
    </w:pPr>
    <w:rPr>
      <w:b/>
      <w:bCs/>
      <w:i/>
      <w:color w:val="747E89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2D0FA9"/>
    <w:pPr>
      <w:jc w:val="left"/>
    </w:pPr>
  </w:style>
  <w:style w:type="paragraph" w:styleId="Odstavekseznama">
    <w:name w:val="List Paragraph"/>
    <w:basedOn w:val="Navaden"/>
    <w:uiPriority w:val="34"/>
    <w:qFormat/>
    <w:rsid w:val="004525FD"/>
    <w:pPr>
      <w:ind w:left="720"/>
      <w:contextualSpacing/>
    </w:pPr>
  </w:style>
  <w:style w:type="paragraph" w:styleId="Kazalovsebine3">
    <w:name w:val="toc 3"/>
    <w:basedOn w:val="Navaden"/>
    <w:next w:val="Navaden"/>
    <w:autoRedefine/>
    <w:uiPriority w:val="39"/>
    <w:unhideWhenUsed/>
    <w:rsid w:val="00A4507B"/>
    <w:pPr>
      <w:spacing w:before="40"/>
    </w:pPr>
  </w:style>
  <w:style w:type="paragraph" w:styleId="Kazalovsebine4">
    <w:name w:val="toc 4"/>
    <w:basedOn w:val="Navaden"/>
    <w:next w:val="Navaden"/>
    <w:autoRedefine/>
    <w:uiPriority w:val="39"/>
    <w:unhideWhenUsed/>
    <w:rsid w:val="00A4507B"/>
    <w:pPr>
      <w:tabs>
        <w:tab w:val="right" w:leader="dot" w:pos="9627"/>
      </w:tabs>
      <w:spacing w:before="40"/>
    </w:pPr>
  </w:style>
  <w:style w:type="paragraph" w:customStyle="1" w:styleId="Cover-product-job">
    <w:name w:val="Cover-product-job"/>
    <w:basedOn w:val="Navaden"/>
    <w:link w:val="Cover-product-jobZnak"/>
    <w:qFormat/>
    <w:rsid w:val="007227CE"/>
    <w:pPr>
      <w:jc w:val="left"/>
    </w:pPr>
    <w:rPr>
      <w:color w:val="FFFFFF"/>
      <w:spacing w:val="20"/>
      <w:sz w:val="52"/>
      <w:szCs w:val="52"/>
    </w:rPr>
  </w:style>
  <w:style w:type="character" w:customStyle="1" w:styleId="Cover-product-jobZnak">
    <w:name w:val="Cover-product-job Znak"/>
    <w:link w:val="Cover-product-job"/>
    <w:rsid w:val="007227CE"/>
    <w:rPr>
      <w:rFonts w:ascii="Arial" w:hAnsi="Arial"/>
      <w:color w:val="FFFFFF"/>
      <w:spacing w:val="20"/>
      <w:sz w:val="52"/>
      <w:szCs w:val="52"/>
    </w:rPr>
  </w:style>
  <w:style w:type="character" w:styleId="Intenzivenpoudarek">
    <w:name w:val="Intense Emphasis"/>
    <w:uiPriority w:val="21"/>
    <w:qFormat/>
    <w:rsid w:val="007B0490"/>
    <w:rPr>
      <w:b/>
      <w:bCs/>
      <w:i/>
      <w:iCs/>
      <w:color w:val="747E89"/>
    </w:rPr>
  </w:style>
  <w:style w:type="paragraph" w:customStyle="1" w:styleId="Koda-pisavaCode-fonts">
    <w:name w:val="Koda-pisava/Code-fonts"/>
    <w:basedOn w:val="Navaden"/>
    <w:qFormat/>
    <w:rsid w:val="00196EB2"/>
    <w:rPr>
      <w:rFonts w:ascii="Courier New" w:hAnsi="Courier New"/>
      <w:sz w:val="18"/>
      <w:lang w:val="en-US"/>
    </w:rPr>
  </w:style>
  <w:style w:type="paragraph" w:styleId="Golobesedilo">
    <w:name w:val="Plain Text"/>
    <w:aliases w:val=" Char"/>
    <w:basedOn w:val="Navaden"/>
    <w:link w:val="GolobesediloZnak"/>
    <w:uiPriority w:val="99"/>
    <w:rsid w:val="00B976BF"/>
    <w:pPr>
      <w:spacing w:line="240" w:lineRule="auto"/>
    </w:pPr>
    <w:rPr>
      <w:rFonts w:ascii="Courier New" w:hAnsi="Courier New"/>
      <w:bCs/>
      <w:szCs w:val="20"/>
      <w:lang w:val="en-US"/>
    </w:rPr>
  </w:style>
  <w:style w:type="character" w:customStyle="1" w:styleId="GolobesediloZnak">
    <w:name w:val="Golo besedilo Znak"/>
    <w:aliases w:val=" Char Znak"/>
    <w:link w:val="Golobesedilo"/>
    <w:uiPriority w:val="99"/>
    <w:rsid w:val="00B976BF"/>
    <w:rPr>
      <w:rFonts w:ascii="Courier New" w:hAnsi="Courier New" w:cs="Courier New"/>
      <w:bCs/>
      <w:sz w:val="20"/>
      <w:szCs w:val="20"/>
      <w:lang w:val="en-US"/>
    </w:rPr>
  </w:style>
  <w:style w:type="character" w:styleId="SledenaHiperpovezava">
    <w:name w:val="FollowedHyperlink"/>
    <w:uiPriority w:val="99"/>
    <w:semiHidden/>
    <w:unhideWhenUsed/>
    <w:rsid w:val="00AC46C0"/>
    <w:rPr>
      <w:color w:val="954F72"/>
      <w:u w:val="single"/>
    </w:rPr>
  </w:style>
  <w:style w:type="paragraph" w:customStyle="1" w:styleId="Kolona-besedilopoudarjenoColumn-textbold">
    <w:name w:val="Kolona - besedilo poudarjeno / Column - text bold"/>
    <w:basedOn w:val="Kolona-besediloColoumn-text"/>
    <w:link w:val="Kolona-besedilopoudarjenoColumn-textboldChar"/>
    <w:qFormat/>
    <w:rsid w:val="00E719EB"/>
    <w:pPr>
      <w:framePr w:hSpace="142" w:wrap="around" w:hAnchor="text" w:xAlign="center" w:yAlign="bottom"/>
      <w:suppressOverlap/>
    </w:pPr>
    <w:rPr>
      <w:b/>
      <w:lang w:val="en-US"/>
    </w:rPr>
  </w:style>
  <w:style w:type="character" w:customStyle="1" w:styleId="Kolona-besedilopoudarjenoColumn-textboldChar">
    <w:name w:val="Kolona - besedilo poudarjeno / Column - text bold Char"/>
    <w:link w:val="Kolona-besedilopoudarjenoColumn-textbold"/>
    <w:rsid w:val="00E719EB"/>
    <w:rPr>
      <w:rFonts w:ascii="Arial" w:hAnsi="Arial" w:cs="Times New Roman"/>
      <w:b/>
      <w:color w:val="747E89"/>
      <w:sz w:val="16"/>
      <w:szCs w:val="16"/>
      <w:lang w:val="en-US" w:eastAsia="sl-SI"/>
    </w:rPr>
  </w:style>
  <w:style w:type="paragraph" w:customStyle="1" w:styleId="ProgramskakodaProgramcode">
    <w:name w:val="Programska koda / Program code"/>
    <w:basedOn w:val="Golobesedilo"/>
    <w:qFormat/>
    <w:rsid w:val="0067455E"/>
    <w:pPr>
      <w:keepNext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clear" w:color="auto" w:fill="FEEDD6"/>
      <w:ind w:left="113" w:right="170"/>
    </w:pPr>
    <w:rPr>
      <w:bCs w:val="0"/>
      <w:noProof/>
      <w:sz w:val="18"/>
      <w:szCs w:val="18"/>
    </w:rPr>
  </w:style>
  <w:style w:type="paragraph" w:customStyle="1" w:styleId="NapispodslikoPicturecaption">
    <w:name w:val="Napis pod sliko / Picture caption"/>
    <w:basedOn w:val="Navaden"/>
    <w:next w:val="Navaden"/>
    <w:qFormat/>
    <w:rsid w:val="003D618F"/>
    <w:pPr>
      <w:spacing w:before="100" w:beforeAutospacing="1" w:after="567"/>
      <w:jc w:val="left"/>
    </w:pPr>
    <w:rPr>
      <w:rFonts w:ascii="Times New Roman" w:hAnsi="Times New Roman"/>
      <w:b/>
      <w:bCs/>
      <w:i/>
      <w:color w:val="747E89"/>
      <w:szCs w:val="18"/>
      <w:lang w:val="en-US"/>
    </w:rPr>
  </w:style>
  <w:style w:type="paragraph" w:customStyle="1" w:styleId="SlikaPicture">
    <w:name w:val="Slika / Picture"/>
    <w:qFormat/>
    <w:rsid w:val="00D05212"/>
    <w:pPr>
      <w:keepNext/>
      <w:spacing w:before="567" w:after="100" w:afterAutospacing="1"/>
      <w:jc w:val="center"/>
    </w:pPr>
    <w:rPr>
      <w:rFonts w:ascii="ArialMT" w:hAnsi="ArialMT" w:cs="ArialMT"/>
      <w:b/>
      <w:bCs/>
      <w:i/>
      <w:noProof/>
      <w:color w:val="747E89"/>
      <w:lang w:val="sl-SI" w:eastAsia="sl-SI"/>
    </w:rPr>
  </w:style>
  <w:style w:type="table" w:customStyle="1" w:styleId="PlainTable51">
    <w:name w:val="Plain Table 51"/>
    <w:basedOn w:val="Navadnatabela"/>
    <w:uiPriority w:val="45"/>
    <w:rsid w:val="00E20ED3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avadnatabela"/>
    <w:uiPriority w:val="44"/>
    <w:rsid w:val="00E20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Navadnatabela"/>
    <w:uiPriority w:val="42"/>
    <w:rsid w:val="00E20E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">
    <w:name w:val="Plain Table 11"/>
    <w:basedOn w:val="Navadnatabela"/>
    <w:uiPriority w:val="41"/>
    <w:rsid w:val="00E20E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Kazalovirov-naslov">
    <w:name w:val="toa heading"/>
    <w:basedOn w:val="Navaden"/>
    <w:next w:val="Navaden"/>
    <w:uiPriority w:val="99"/>
    <w:semiHidden/>
    <w:unhideWhenUsed/>
    <w:rsid w:val="00D15D59"/>
    <w:pPr>
      <w:spacing w:before="120"/>
    </w:pPr>
    <w:rPr>
      <w:rFonts w:ascii="Cambria" w:hAnsi="Cambria"/>
      <w:b/>
      <w:bCs/>
      <w:sz w:val="24"/>
      <w:szCs w:val="24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F863C0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uiPriority w:val="99"/>
    <w:semiHidden/>
    <w:rsid w:val="00F863C0"/>
    <w:rPr>
      <w:rFonts w:ascii="Tahoma" w:hAnsi="Tahoma" w:cs="Tahoma"/>
      <w:sz w:val="16"/>
      <w:szCs w:val="16"/>
    </w:rPr>
  </w:style>
  <w:style w:type="paragraph" w:customStyle="1" w:styleId="NaslovTOC-slike">
    <w:name w:val="Naslov TOC - slike"/>
    <w:basedOn w:val="NaslovTOC"/>
    <w:link w:val="NaslovTOC-slikeZnak"/>
    <w:qFormat/>
    <w:rsid w:val="0042117B"/>
    <w:rPr>
      <w:sz w:val="28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A4507B"/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A4507B"/>
  </w:style>
  <w:style w:type="paragraph" w:customStyle="1" w:styleId="TitleDocument">
    <w:name w:val="Title Document"/>
    <w:basedOn w:val="Cover-product-job"/>
    <w:link w:val="TitleDocumentChar"/>
    <w:qFormat/>
    <w:rsid w:val="002D6BEB"/>
    <w:pPr>
      <w:spacing w:before="120" w:line="240" w:lineRule="auto"/>
      <w:jc w:val="center"/>
    </w:pPr>
    <w:rPr>
      <w:caps/>
      <w:sz w:val="68"/>
      <w:szCs w:val="68"/>
    </w:rPr>
  </w:style>
  <w:style w:type="character" w:customStyle="1" w:styleId="NaslovTOCZnak">
    <w:name w:val="Naslov TOC Znak"/>
    <w:basedOn w:val="NaslovZnak"/>
    <w:link w:val="NaslovTOC"/>
    <w:uiPriority w:val="39"/>
    <w:rsid w:val="0042117B"/>
    <w:rPr>
      <w:rFonts w:ascii="Arial" w:hAnsi="Arial"/>
      <w:color w:val="747E89"/>
      <w:spacing w:val="5"/>
      <w:kern w:val="28"/>
      <w:sz w:val="32"/>
      <w:szCs w:val="52"/>
      <w:lang w:val="en-US" w:eastAsia="en-US"/>
    </w:rPr>
  </w:style>
  <w:style w:type="character" w:customStyle="1" w:styleId="NaslovTOC-slikeZnak">
    <w:name w:val="Naslov TOC - slike Znak"/>
    <w:basedOn w:val="NaslovTOCZnak"/>
    <w:link w:val="NaslovTOC-slike"/>
    <w:rsid w:val="0042117B"/>
    <w:rPr>
      <w:rFonts w:ascii="Arial" w:hAnsi="Arial"/>
      <w:color w:val="747E89"/>
      <w:spacing w:val="5"/>
      <w:kern w:val="28"/>
      <w:sz w:val="28"/>
      <w:szCs w:val="52"/>
      <w:lang w:val="en-US" w:eastAsia="en-US"/>
    </w:rPr>
  </w:style>
  <w:style w:type="character" w:customStyle="1" w:styleId="TitleDocumentChar">
    <w:name w:val="Title Document Char"/>
    <w:basedOn w:val="Cover-product-jobZnak"/>
    <w:link w:val="TitleDocument"/>
    <w:rsid w:val="002D6BEB"/>
    <w:rPr>
      <w:rFonts w:ascii="Arial" w:hAnsi="Arial"/>
      <w:caps/>
      <w:color w:val="FFFFFF"/>
      <w:spacing w:val="20"/>
      <w:sz w:val="68"/>
      <w:szCs w:val="6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RAFIKA\1_MG4H\I-Tech\CGP%20DROBNARIJE\Headers%20footers\multiPage_document_template_I-Tech_E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FB1D044FAF4296B28688A8F95BD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21B1-5777-4A37-B98C-24F66DAE3F90}"/>
      </w:docPartPr>
      <w:docPartBody>
        <w:p w:rsidR="00BD56B6" w:rsidRDefault="00B87E8D">
          <w:pPr>
            <w:pStyle w:val="BBFB1D044FAF4296B28688A8F95BDB2E"/>
          </w:pPr>
          <w:r w:rsidRPr="00384977">
            <w:rPr>
              <w:rStyle w:val="Besedilooznabemesta"/>
            </w:rPr>
            <w:t>[Title]</w:t>
          </w:r>
        </w:p>
      </w:docPartBody>
    </w:docPart>
    <w:docPart>
      <w:docPartPr>
        <w:name w:val="A0614D26D37F415292F1B2534066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3B58F-7B94-439B-9B4F-DC08DFB4DE06}"/>
      </w:docPartPr>
      <w:docPartBody>
        <w:p w:rsidR="00BD56B6" w:rsidRDefault="00B87E8D">
          <w:pPr>
            <w:pStyle w:val="A0614D26D37F415292F1B2534066BC9B"/>
          </w:pPr>
          <w:r w:rsidRPr="00270B77">
            <w:rPr>
              <w:rStyle w:val="Besedilooznabemesta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E8D"/>
    <w:rsid w:val="0000356A"/>
    <w:rsid w:val="009A0F87"/>
    <w:rsid w:val="00B87E8D"/>
    <w:rsid w:val="00B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56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uiPriority w:val="99"/>
    <w:semiHidden/>
    <w:rsid w:val="00BD56B6"/>
    <w:rPr>
      <w:color w:val="808080"/>
    </w:rPr>
  </w:style>
  <w:style w:type="paragraph" w:customStyle="1" w:styleId="BBFB1D044FAF4296B28688A8F95BDB2E">
    <w:name w:val="BBFB1D044FAF4296B28688A8F95BDB2E"/>
    <w:rsid w:val="00BD56B6"/>
  </w:style>
  <w:style w:type="paragraph" w:customStyle="1" w:styleId="A0614D26D37F415292F1B2534066BC9B">
    <w:name w:val="A0614D26D37F415292F1B2534066BC9B"/>
    <w:rsid w:val="00BD56B6"/>
  </w:style>
  <w:style w:type="paragraph" w:customStyle="1" w:styleId="9C0E5C6857FE406A8105A9F0E8549078">
    <w:name w:val="9C0E5C6857FE406A8105A9F0E8549078"/>
    <w:rsid w:val="00BD5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8123EBF3D9A40A1265154C171B65E" ma:contentTypeVersion="21" ma:contentTypeDescription="Create a new document." ma:contentTypeScope="" ma:versionID="c7d0f4398e2ad2552b6ec2cff2c3b323">
  <xsd:schema xmlns:xsd="http://www.w3.org/2001/XMLSchema" xmlns:xs="http://www.w3.org/2001/XMLSchema" xmlns:p="http://schemas.microsoft.com/office/2006/metadata/properties" xmlns:ns2="9c31adc7-b8bd-4260-8f36-512d9bd97450" xmlns:ns3="0ebf3a69-6d05-425d-81c2-19f1bd01b98a" targetNamespace="http://schemas.microsoft.com/office/2006/metadata/properties" ma:root="true" ma:fieldsID="9be8c1e904b599844aa914cefd3ef71a" ns2:_="" ns3:_="">
    <xsd:import namespace="9c31adc7-b8bd-4260-8f36-512d9bd97450"/>
    <xsd:import namespace="0ebf3a69-6d05-425d-81c2-19f1bd01b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pdated" minOccurs="0"/>
                <xsd:element ref="ns2:MediaLengthInSeconds" minOccurs="0"/>
                <xsd:element ref="ns2:Tim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adc7-b8bd-4260-8f36-512d9bd97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pdated" ma:index="18" nillable="true" ma:displayName="Updated" ma:description="22 april 2020" ma:format="DateOnly" ma:internalName="Updated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ime" ma:index="20" nillable="true" ma:displayName="Time" ma:format="DateTime" ma:internalName="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6f4d62-253f-4699-9280-2d212e9c8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f3a69-6d05-425d-81c2-19f1bd01b9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29581ee-1d58-4482-94cd-edc3b47e7dce}" ma:internalName="TaxCatchAll" ma:showField="CatchAllData" ma:web="0ebf3a69-6d05-425d-81c2-19f1bd01b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9c31adc7-b8bd-4260-8f36-512d9bd97450" xsi:nil="true"/>
    <Time xmlns="9c31adc7-b8bd-4260-8f36-512d9bd97450" xsi:nil="true"/>
    <TaxCatchAll xmlns="0ebf3a69-6d05-425d-81c2-19f1bd01b98a" xsi:nil="true"/>
    <lcf76f155ced4ddcb4097134ff3c332f xmlns="9c31adc7-b8bd-4260-8f36-512d9bd974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492203-1974-4A1D-855F-A1519C270E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9BCDFD-8832-4B00-B486-C9B2F9B4E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4EBAE-2642-4965-BF32-AC16CB80F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adc7-b8bd-4260-8f36-512d9bd97450"/>
    <ds:schemaRef ds:uri="0ebf3a69-6d05-425d-81c2-19f1bd01b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5C30A-0773-4C68-8E17-23F676E1E6F0}">
  <ds:schemaRefs>
    <ds:schemaRef ds:uri="http://schemas.microsoft.com/office/2006/metadata/properties"/>
    <ds:schemaRef ds:uri="http://schemas.microsoft.com/office/infopath/2007/PartnerControls"/>
    <ds:schemaRef ds:uri="9c31adc7-b8bd-4260-8f36-512d9bd97450"/>
    <ds:schemaRef ds:uri="0ebf3a69-6d05-425d-81c2-19f1bd01b9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multiPage_document_template_I-Tech_ENG</Template>
  <TotalTime>1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Document Title</vt:lpstr>
      <vt:lpstr>User Manual</vt:lpstr>
    </vt:vector>
  </TitlesOfParts>
  <Company>Instrumentation Technologies d.o.o.</Company>
  <LinksUpToDate>false</LinksUpToDate>
  <CharactersWithSpaces>3292</CharactersWithSpaces>
  <SharedDoc>false</SharedDoc>
  <HLinks>
    <vt:vector size="30" baseType="variant"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_Toc384722190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_Toc384722186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_Toc384722185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_Toc384722184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_Toc384722183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swicssy exclusivity program</dc:title>
  <dc:subject>writing specs</dc:subject>
  <dc:creator>Vega Abrahamsberg</dc:creator>
  <cp:lastModifiedBy>Vega Abrahamsberg</cp:lastModifiedBy>
  <cp:revision>2</cp:revision>
  <cp:lastPrinted>2019-10-09T11:33:00Z</cp:lastPrinted>
  <dcterms:created xsi:type="dcterms:W3CDTF">2024-07-08T12:10:00Z</dcterms:created>
  <dcterms:modified xsi:type="dcterms:W3CDTF">2024-07-08T12:10:00Z</dcterms:modified>
  <cp:category>&lt;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0x010100A1F8123EBF3D9A40A1265154C171B65E</vt:lpwstr>
  </property>
</Properties>
</file>